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FD" w:rsidRPr="00CF2AFD" w:rsidRDefault="00CF2AFD" w:rsidP="00CF2AFD">
      <w:pPr>
        <w:pStyle w:val="Nadpis2"/>
        <w:jc w:val="center"/>
        <w:rPr>
          <w:sz w:val="40"/>
          <w:szCs w:val="40"/>
        </w:rPr>
      </w:pPr>
      <w:r w:rsidRPr="00CF2AFD">
        <w:rPr>
          <w:sz w:val="40"/>
          <w:szCs w:val="40"/>
        </w:rPr>
        <w:t>ŽÁDOST O uvolnění z předmětu</w:t>
      </w:r>
    </w:p>
    <w:p w:rsidR="00CF2AFD" w:rsidRDefault="00CF2AFD" w:rsidP="00CF2AFD">
      <w:pPr>
        <w:rPr>
          <w:b/>
        </w:rPr>
      </w:pPr>
    </w:p>
    <w:p w:rsidR="00CF2AFD" w:rsidRDefault="00CF2AFD" w:rsidP="00CF2AFD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2AFD" w:rsidTr="005575B2">
        <w:trPr>
          <w:cantSplit/>
          <w:trHeight w:val="567"/>
        </w:trPr>
        <w:tc>
          <w:tcPr>
            <w:tcW w:w="4606" w:type="dxa"/>
            <w:vAlign w:val="center"/>
          </w:tcPr>
          <w:p w:rsidR="00CF2AFD" w:rsidRPr="00C114E7" w:rsidRDefault="00CF2AFD" w:rsidP="005575B2">
            <w:r w:rsidRPr="00C114E7">
              <w:t>Jméno a příjmení žáka/žákyně</w:t>
            </w:r>
            <w: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CF2AFD" w:rsidRPr="00C114E7" w:rsidRDefault="00CF2AFD" w:rsidP="005575B2">
            <w:pPr>
              <w:framePr w:hSpace="141" w:wrap="around" w:vAnchor="text" w:hAnchor="margin" w:y="1"/>
              <w:rPr>
                <w:szCs w:val="24"/>
              </w:rPr>
            </w:pPr>
          </w:p>
        </w:tc>
      </w:tr>
      <w:tr w:rsidR="00CF2AFD" w:rsidTr="005575B2">
        <w:trPr>
          <w:cantSplit/>
          <w:trHeight w:val="567"/>
        </w:trPr>
        <w:tc>
          <w:tcPr>
            <w:tcW w:w="4606" w:type="dxa"/>
            <w:vAlign w:val="center"/>
          </w:tcPr>
          <w:p w:rsidR="00CF2AFD" w:rsidRPr="00C114E7" w:rsidRDefault="00CF2AFD" w:rsidP="005575B2">
            <w:r>
              <w:t>Třídní učitel: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CF2AFD" w:rsidRDefault="00CF2AFD" w:rsidP="005575B2">
            <w:pPr>
              <w:framePr w:hSpace="141" w:wrap="around" w:vAnchor="text" w:hAnchor="margin" w:y="1"/>
              <w:rPr>
                <w:szCs w:val="24"/>
              </w:rPr>
            </w:pPr>
          </w:p>
        </w:tc>
      </w:tr>
    </w:tbl>
    <w:p w:rsidR="00CF2AFD" w:rsidRDefault="00CF2AFD" w:rsidP="00CF2AFD">
      <w:pPr>
        <w:jc w:val="center"/>
        <w:rPr>
          <w:b/>
          <w:sz w:val="28"/>
        </w:rPr>
      </w:pPr>
    </w:p>
    <w:p w:rsidR="00CF2AFD" w:rsidRDefault="00CF2AFD" w:rsidP="00CF2AFD">
      <w:pPr>
        <w:pStyle w:val="Nadpis2"/>
        <w:jc w:val="center"/>
      </w:pPr>
      <w:r>
        <w:t>název předmětu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3"/>
      </w:tblGrid>
      <w:tr w:rsidR="00CF2AFD" w:rsidRPr="004C7D38" w:rsidTr="005575B2">
        <w:trPr>
          <w:trHeight w:hRule="exact" w:val="567"/>
        </w:trPr>
        <w:tc>
          <w:tcPr>
            <w:tcW w:w="9343" w:type="dxa"/>
            <w:shd w:val="clear" w:color="auto" w:fill="auto"/>
          </w:tcPr>
          <w:p w:rsidR="00CF2AFD" w:rsidRPr="004C7D38" w:rsidRDefault="00CF2AFD" w:rsidP="005575B2">
            <w:pPr>
              <w:jc w:val="center"/>
              <w:rPr>
                <w:b/>
                <w:sz w:val="28"/>
              </w:rPr>
            </w:pPr>
          </w:p>
          <w:p w:rsidR="00CF2AFD" w:rsidRPr="004C7D38" w:rsidRDefault="00CF2AFD" w:rsidP="005575B2">
            <w:pPr>
              <w:jc w:val="center"/>
              <w:rPr>
                <w:b/>
                <w:sz w:val="28"/>
              </w:rPr>
            </w:pPr>
          </w:p>
          <w:p w:rsidR="00CF2AFD" w:rsidRPr="004C7D38" w:rsidRDefault="00CF2AFD" w:rsidP="005575B2">
            <w:pPr>
              <w:jc w:val="center"/>
              <w:rPr>
                <w:b/>
                <w:sz w:val="28"/>
              </w:rPr>
            </w:pPr>
          </w:p>
          <w:p w:rsidR="00CF2AFD" w:rsidRPr="004C7D38" w:rsidRDefault="00CF2AFD" w:rsidP="005575B2">
            <w:pPr>
              <w:jc w:val="center"/>
              <w:rPr>
                <w:b/>
                <w:sz w:val="28"/>
              </w:rPr>
            </w:pPr>
          </w:p>
          <w:p w:rsidR="00CF2AFD" w:rsidRPr="004C7D38" w:rsidRDefault="00CF2AFD" w:rsidP="005575B2">
            <w:pPr>
              <w:jc w:val="center"/>
              <w:rPr>
                <w:b/>
                <w:sz w:val="28"/>
              </w:rPr>
            </w:pPr>
          </w:p>
          <w:p w:rsidR="00CF2AFD" w:rsidRPr="004C7D38" w:rsidRDefault="00CF2AFD" w:rsidP="005575B2">
            <w:pPr>
              <w:jc w:val="center"/>
              <w:rPr>
                <w:b/>
                <w:sz w:val="28"/>
              </w:rPr>
            </w:pPr>
          </w:p>
        </w:tc>
      </w:tr>
    </w:tbl>
    <w:p w:rsidR="00CF2AFD" w:rsidRDefault="00CF2AFD" w:rsidP="00CF2AFD">
      <w:pPr>
        <w:pStyle w:val="Nadpis2"/>
        <w:jc w:val="center"/>
      </w:pPr>
      <w:r>
        <w:t>důvod žádosti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3"/>
      </w:tblGrid>
      <w:tr w:rsidR="00CF2AFD" w:rsidRPr="004C7D38" w:rsidTr="005575B2">
        <w:trPr>
          <w:trHeight w:val="2438"/>
        </w:trPr>
        <w:tc>
          <w:tcPr>
            <w:tcW w:w="9343" w:type="dxa"/>
            <w:shd w:val="clear" w:color="auto" w:fill="auto"/>
          </w:tcPr>
          <w:p w:rsidR="00CF2AFD" w:rsidRPr="004C7D38" w:rsidRDefault="00CF2AFD" w:rsidP="005575B2">
            <w:pPr>
              <w:rPr>
                <w:szCs w:val="24"/>
              </w:rPr>
            </w:pPr>
          </w:p>
          <w:p w:rsidR="00CF2AFD" w:rsidRPr="004C7D38" w:rsidRDefault="00CF2AFD" w:rsidP="005575B2">
            <w:pPr>
              <w:rPr>
                <w:szCs w:val="24"/>
              </w:rPr>
            </w:pPr>
          </w:p>
          <w:p w:rsidR="00CF2AFD" w:rsidRPr="004C7D38" w:rsidRDefault="00CF2AFD" w:rsidP="005575B2">
            <w:pPr>
              <w:rPr>
                <w:szCs w:val="24"/>
              </w:rPr>
            </w:pPr>
          </w:p>
          <w:p w:rsidR="00CF2AFD" w:rsidRPr="004C7D38" w:rsidRDefault="00CF2AFD" w:rsidP="005575B2">
            <w:pPr>
              <w:rPr>
                <w:szCs w:val="24"/>
              </w:rPr>
            </w:pPr>
          </w:p>
          <w:p w:rsidR="00CF2AFD" w:rsidRPr="004C7D38" w:rsidRDefault="00CF2AFD" w:rsidP="005575B2">
            <w:pPr>
              <w:rPr>
                <w:szCs w:val="24"/>
              </w:rPr>
            </w:pPr>
          </w:p>
          <w:p w:rsidR="00CF2AFD" w:rsidRPr="004C7D38" w:rsidRDefault="00CF2AFD" w:rsidP="005575B2">
            <w:pPr>
              <w:rPr>
                <w:szCs w:val="24"/>
              </w:rPr>
            </w:pPr>
          </w:p>
        </w:tc>
      </w:tr>
    </w:tbl>
    <w:p w:rsidR="00CF2AFD" w:rsidRPr="00B21CEF" w:rsidRDefault="00CF2AFD" w:rsidP="00CF2AFD">
      <w:pPr>
        <w:rPr>
          <w:sz w:val="18"/>
          <w:szCs w:val="18"/>
        </w:rPr>
      </w:pPr>
      <w:r w:rsidRPr="00B21CEF">
        <w:rPr>
          <w:sz w:val="18"/>
          <w:szCs w:val="18"/>
        </w:rPr>
        <w:t>*uveďte důvod, proč se žák (žákyně) nemůže zúčastňovat výuky výše uvedeného předmětu</w:t>
      </w:r>
    </w:p>
    <w:p w:rsidR="00CF2AFD" w:rsidRPr="00B21CEF" w:rsidRDefault="00CF2AFD" w:rsidP="00CF2AFD">
      <w:pPr>
        <w:rPr>
          <w:b/>
          <w:sz w:val="18"/>
          <w:szCs w:val="18"/>
        </w:rPr>
      </w:pPr>
    </w:p>
    <w:p w:rsidR="00CF2AFD" w:rsidRPr="00B21CEF" w:rsidRDefault="00CF2AFD" w:rsidP="00CF2AFD">
      <w:pPr>
        <w:rPr>
          <w:sz w:val="18"/>
          <w:szCs w:val="18"/>
        </w:rPr>
      </w:pPr>
      <w:r w:rsidRPr="00B21CEF">
        <w:rPr>
          <w:sz w:val="18"/>
          <w:szCs w:val="18"/>
        </w:rPr>
        <w:t>Dle školního řádu Ředitel školy může ze zdravotních nebo jiných závažných důvodů výjimečně u</w:t>
      </w:r>
      <w:r>
        <w:rPr>
          <w:sz w:val="18"/>
          <w:szCs w:val="18"/>
        </w:rPr>
        <w:t>volnit žáka zcela nebo zčásti z </w:t>
      </w:r>
      <w:r w:rsidRPr="00B21CEF">
        <w:rPr>
          <w:sz w:val="18"/>
          <w:szCs w:val="18"/>
        </w:rPr>
        <w:t xml:space="preserve">pravidelné docházky do některého povinného předmětu stanoveného školním vzdělávacím programem, a to buď na školní </w:t>
      </w:r>
      <w:proofErr w:type="gramStart"/>
      <w:r w:rsidRPr="00B21CEF">
        <w:rPr>
          <w:sz w:val="18"/>
          <w:szCs w:val="18"/>
        </w:rPr>
        <w:t>rok nebo</w:t>
      </w:r>
      <w:proofErr w:type="gramEnd"/>
      <w:r w:rsidRPr="00B21CEF">
        <w:rPr>
          <w:sz w:val="18"/>
          <w:szCs w:val="18"/>
        </w:rPr>
        <w:t xml:space="preserve"> jeho část; zároveň stanoví náhradní způsob výuky, obsah a rozsah zkoušek z předmětu, ze kterého byl žák uvolněn.</w:t>
      </w:r>
    </w:p>
    <w:p w:rsidR="00CF2AFD" w:rsidRDefault="00CF2AFD" w:rsidP="00CF2AFD">
      <w:pPr>
        <w:rPr>
          <w:szCs w:val="24"/>
        </w:rPr>
      </w:pPr>
    </w:p>
    <w:p w:rsidR="00CF2AFD" w:rsidRDefault="00CF2AFD" w:rsidP="00CF2AFD">
      <w:pPr>
        <w:rPr>
          <w:szCs w:val="24"/>
        </w:rPr>
      </w:pPr>
    </w:p>
    <w:p w:rsidR="00CF2AFD" w:rsidRDefault="00CF2AFD" w:rsidP="00CF2AFD">
      <w:pPr>
        <w:rPr>
          <w:szCs w:val="24"/>
        </w:rPr>
      </w:pPr>
      <w:r>
        <w:rPr>
          <w:szCs w:val="24"/>
        </w:rPr>
        <w:t xml:space="preserve">V Polné, dne </w:t>
      </w:r>
    </w:p>
    <w:p w:rsidR="00CF2AFD" w:rsidRDefault="00CF2AFD" w:rsidP="00CF2AFD">
      <w:pPr>
        <w:rPr>
          <w:szCs w:val="24"/>
        </w:rPr>
      </w:pPr>
    </w:p>
    <w:p w:rsidR="00CF2AFD" w:rsidRDefault="00CF2AFD" w:rsidP="00CF2AFD">
      <w:pPr>
        <w:rPr>
          <w:szCs w:val="24"/>
        </w:rPr>
      </w:pPr>
    </w:p>
    <w:p w:rsidR="00CF2AFD" w:rsidRDefault="00CF2AFD" w:rsidP="00CF2AFD">
      <w:pPr>
        <w:rPr>
          <w:szCs w:val="24"/>
        </w:rPr>
      </w:pPr>
      <w:r>
        <w:rPr>
          <w:szCs w:val="24"/>
        </w:rPr>
        <w:t>_______________________________</w:t>
      </w:r>
      <w:bookmarkStart w:id="0" w:name="_GoBack"/>
      <w:bookmarkEnd w:id="0"/>
    </w:p>
    <w:p w:rsidR="00CF2AFD" w:rsidRPr="008865AF" w:rsidRDefault="00CF2AFD" w:rsidP="00CF2AFD">
      <w:pPr>
        <w:rPr>
          <w:szCs w:val="24"/>
        </w:rPr>
      </w:pPr>
      <w:r>
        <w:rPr>
          <w:szCs w:val="24"/>
        </w:rPr>
        <w:t>podpis žáka nebo zákonného zástupce</w:t>
      </w:r>
    </w:p>
    <w:p w:rsidR="00CF2AFD" w:rsidRPr="00635E16" w:rsidRDefault="00CF2AFD" w:rsidP="00CF2AFD"/>
    <w:p w:rsidR="00ED5B3F" w:rsidRPr="00CF2AFD" w:rsidRDefault="00ED5B3F" w:rsidP="00CF2AFD"/>
    <w:sectPr w:rsidR="00ED5B3F" w:rsidRPr="00CF2AFD" w:rsidSect="00827991">
      <w:footerReference w:type="default" r:id="rId9"/>
      <w:headerReference w:type="first" r:id="rId10"/>
      <w:footerReference w:type="first" r:id="rId11"/>
      <w:pgSz w:w="11906" w:h="16838" w:code="9"/>
      <w:pgMar w:top="1417" w:right="1134" w:bottom="1985" w:left="1497" w:header="850" w:footer="902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F7" w:rsidRDefault="004F09F7" w:rsidP="002F47B7">
      <w:r>
        <w:separator/>
      </w:r>
    </w:p>
  </w:endnote>
  <w:endnote w:type="continuationSeparator" w:id="0">
    <w:p w:rsidR="004F09F7" w:rsidRDefault="004F09F7" w:rsidP="002F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4C" w:rsidRDefault="0095444C" w:rsidP="0095444C">
    <w:pPr>
      <w:pStyle w:val="Zpat"/>
      <w:tabs>
        <w:tab w:val="left" w:pos="360"/>
      </w:tabs>
      <w:jc w:val="right"/>
    </w:pPr>
  </w:p>
  <w:p w:rsidR="008A351E" w:rsidRDefault="0095444C" w:rsidP="008A351E">
    <w:pPr>
      <w:pStyle w:val="Zpat"/>
      <w:tabs>
        <w:tab w:val="left" w:pos="360"/>
      </w:tabs>
    </w:pPr>
    <w:r>
      <w:fldChar w:fldCharType="begin"/>
    </w:r>
    <w:r>
      <w:instrText>PAGE   \* MERGEFORMAT</w:instrText>
    </w:r>
    <w:r>
      <w:fldChar w:fldCharType="separate"/>
    </w:r>
    <w:r w:rsidR="00CF2AFD">
      <w:rPr>
        <w:noProof/>
      </w:rPr>
      <w:t>3</w:t>
    </w:r>
    <w:r>
      <w:fldChar w:fldCharType="end"/>
    </w:r>
    <w:r w:rsidR="008A351E">
      <w:rPr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EB0FA4" wp14:editId="5BC3DE65">
              <wp:simplePos x="0" y="0"/>
              <wp:positionH relativeFrom="column">
                <wp:posOffset>1905</wp:posOffset>
              </wp:positionH>
              <wp:positionV relativeFrom="paragraph">
                <wp:posOffset>102235</wp:posOffset>
              </wp:positionV>
              <wp:extent cx="5781675" cy="0"/>
              <wp:effectExtent l="0" t="0" r="9525" b="1905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8.05pt" to="455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"/>
          </w:pict>
        </mc:Fallback>
      </mc:AlternateContent>
    </w:r>
  </w:p>
  <w:p w:rsidR="008A351E" w:rsidRPr="00B81B5D" w:rsidRDefault="006336E3" w:rsidP="008A351E">
    <w:pPr>
      <w:pStyle w:val="Zpat"/>
      <w:spacing w:line="200" w:lineRule="exact"/>
      <w:rPr>
        <w:sz w:val="20"/>
      </w:rPr>
    </w:pPr>
    <w:r>
      <w:rPr>
        <w:sz w:val="20"/>
      </w:rPr>
      <w:t>Zámek 485</w:t>
    </w:r>
    <w:r>
      <w:rPr>
        <w:sz w:val="20"/>
      </w:rPr>
      <w:tab/>
    </w:r>
    <w:r>
      <w:rPr>
        <w:sz w:val="20"/>
      </w:rPr>
      <w:tab/>
      <w:t>telefon: 567 225 700</w:t>
    </w:r>
  </w:p>
  <w:p w:rsidR="008A351E" w:rsidRPr="00B81B5D" w:rsidRDefault="008A351E" w:rsidP="008A351E">
    <w:pPr>
      <w:pStyle w:val="Zpat"/>
      <w:spacing w:line="200" w:lineRule="exact"/>
      <w:rPr>
        <w:sz w:val="20"/>
      </w:rPr>
    </w:pPr>
    <w:r w:rsidRPr="00B81B5D">
      <w:rPr>
        <w:sz w:val="20"/>
      </w:rPr>
      <w:t>588 13 Polná</w:t>
    </w:r>
    <w:r w:rsidRPr="00B81B5D">
      <w:rPr>
        <w:sz w:val="20"/>
      </w:rPr>
      <w:tab/>
    </w:r>
    <w:r w:rsidRPr="00B81B5D">
      <w:rPr>
        <w:sz w:val="20"/>
      </w:rPr>
      <w:tab/>
      <w:t>www.zuspolna.cz</w:t>
    </w:r>
  </w:p>
  <w:p w:rsidR="008A351E" w:rsidRPr="00B81B5D" w:rsidRDefault="008A351E" w:rsidP="008A351E">
    <w:pPr>
      <w:pStyle w:val="Zpat"/>
      <w:spacing w:line="200" w:lineRule="exact"/>
      <w:rPr>
        <w:sz w:val="20"/>
      </w:rPr>
    </w:pPr>
    <w:r w:rsidRPr="00B81B5D">
      <w:rPr>
        <w:sz w:val="20"/>
      </w:rPr>
      <w:t>IČO: 60575115</w:t>
    </w:r>
    <w:r w:rsidRPr="00B81B5D">
      <w:rPr>
        <w:sz w:val="20"/>
      </w:rPr>
      <w:tab/>
    </w:r>
    <w:r w:rsidRPr="00B81B5D">
      <w:rPr>
        <w:sz w:val="20"/>
      </w:rPr>
      <w:tab/>
      <w:t>zuspolna@zuspolna.cz</w:t>
    </w:r>
  </w:p>
  <w:p w:rsidR="008A351E" w:rsidRPr="00B81B5D" w:rsidRDefault="008A351E" w:rsidP="008A351E">
    <w:pPr>
      <w:pStyle w:val="Zpat"/>
      <w:spacing w:line="200" w:lineRule="exact"/>
      <w:rPr>
        <w:sz w:val="20"/>
      </w:rPr>
    </w:pPr>
    <w:r w:rsidRPr="00B81B5D">
      <w:rPr>
        <w:sz w:val="20"/>
      </w:rPr>
      <w:t>číslo účtu: 1467200369/0800</w:t>
    </w:r>
    <w:r w:rsidRPr="00B81B5D">
      <w:rPr>
        <w:sz w:val="20"/>
      </w:rPr>
      <w:tab/>
    </w:r>
    <w:r w:rsidRPr="00B81B5D">
      <w:rPr>
        <w:sz w:val="20"/>
      </w:rPr>
      <w:tab/>
    </w:r>
  </w:p>
  <w:p w:rsidR="008A351E" w:rsidRDefault="008A35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F3" w:rsidRDefault="005C52F3" w:rsidP="005C52F3">
    <w:pPr>
      <w:pStyle w:val="Zpat"/>
      <w:tabs>
        <w:tab w:val="left" w:pos="360"/>
      </w:tabs>
    </w:pPr>
    <w:r>
      <w:rPr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723D97" wp14:editId="28B19E9A">
              <wp:simplePos x="0" y="0"/>
              <wp:positionH relativeFrom="column">
                <wp:posOffset>1905</wp:posOffset>
              </wp:positionH>
              <wp:positionV relativeFrom="paragraph">
                <wp:posOffset>102235</wp:posOffset>
              </wp:positionV>
              <wp:extent cx="5781675" cy="0"/>
              <wp:effectExtent l="0" t="0" r="95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8.05pt" to="455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"/>
          </w:pict>
        </mc:Fallback>
      </mc:AlternateContent>
    </w:r>
  </w:p>
  <w:p w:rsidR="005C52F3" w:rsidRPr="00B81B5D" w:rsidRDefault="006C7982" w:rsidP="00B81B5D">
    <w:pPr>
      <w:pStyle w:val="Zpat"/>
      <w:spacing w:line="200" w:lineRule="exact"/>
      <w:rPr>
        <w:sz w:val="20"/>
      </w:rPr>
    </w:pPr>
    <w:r>
      <w:rPr>
        <w:sz w:val="20"/>
      </w:rPr>
      <w:t>Zámek 485</w:t>
    </w:r>
    <w:r>
      <w:rPr>
        <w:sz w:val="20"/>
      </w:rPr>
      <w:tab/>
    </w:r>
    <w:r>
      <w:rPr>
        <w:sz w:val="20"/>
      </w:rPr>
      <w:tab/>
      <w:t>telefon: 567 225 700</w:t>
    </w:r>
  </w:p>
  <w:p w:rsidR="005C52F3" w:rsidRPr="00B81B5D" w:rsidRDefault="005C52F3" w:rsidP="00B81B5D">
    <w:pPr>
      <w:pStyle w:val="Zpat"/>
      <w:spacing w:line="200" w:lineRule="exact"/>
      <w:rPr>
        <w:sz w:val="20"/>
      </w:rPr>
    </w:pPr>
    <w:r w:rsidRPr="00B81B5D">
      <w:rPr>
        <w:sz w:val="20"/>
      </w:rPr>
      <w:t>588 13 Polná</w:t>
    </w:r>
    <w:r w:rsidRPr="00B81B5D">
      <w:rPr>
        <w:sz w:val="20"/>
      </w:rPr>
      <w:tab/>
    </w:r>
    <w:r w:rsidRPr="00B81B5D">
      <w:rPr>
        <w:sz w:val="20"/>
      </w:rPr>
      <w:tab/>
      <w:t>www.zuspolna.cz</w:t>
    </w:r>
  </w:p>
  <w:p w:rsidR="005C52F3" w:rsidRPr="00B81B5D" w:rsidRDefault="005C52F3" w:rsidP="00B81B5D">
    <w:pPr>
      <w:pStyle w:val="Zpat"/>
      <w:spacing w:line="200" w:lineRule="exact"/>
      <w:rPr>
        <w:sz w:val="20"/>
      </w:rPr>
    </w:pPr>
    <w:r w:rsidRPr="00B81B5D">
      <w:rPr>
        <w:sz w:val="20"/>
      </w:rPr>
      <w:t>IČO: 60575115</w:t>
    </w:r>
    <w:r w:rsidRPr="00B81B5D">
      <w:rPr>
        <w:sz w:val="20"/>
      </w:rPr>
      <w:tab/>
    </w:r>
    <w:r w:rsidRPr="00B81B5D">
      <w:rPr>
        <w:sz w:val="20"/>
      </w:rPr>
      <w:tab/>
      <w:t>zuspolna@zuspolna.cz</w:t>
    </w:r>
  </w:p>
  <w:p w:rsidR="005C52F3" w:rsidRPr="00B81B5D" w:rsidRDefault="005C52F3" w:rsidP="00B81B5D">
    <w:pPr>
      <w:pStyle w:val="Zpat"/>
      <w:spacing w:line="200" w:lineRule="exact"/>
      <w:rPr>
        <w:sz w:val="20"/>
      </w:rPr>
    </w:pPr>
    <w:r w:rsidRPr="00B81B5D">
      <w:rPr>
        <w:sz w:val="20"/>
      </w:rPr>
      <w:t>číslo účtu: 1467200369/0800</w:t>
    </w:r>
    <w:r w:rsidRPr="00B81B5D">
      <w:rPr>
        <w:sz w:val="20"/>
      </w:rPr>
      <w:tab/>
    </w:r>
    <w:r w:rsidRPr="00B81B5D">
      <w:rPr>
        <w:sz w:val="20"/>
      </w:rPr>
      <w:tab/>
    </w:r>
  </w:p>
  <w:p w:rsidR="005C52F3" w:rsidRDefault="005C52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F7" w:rsidRDefault="004F09F7" w:rsidP="002F47B7">
      <w:r>
        <w:separator/>
      </w:r>
    </w:p>
  </w:footnote>
  <w:footnote w:type="continuationSeparator" w:id="0">
    <w:p w:rsidR="004F09F7" w:rsidRDefault="004F09F7" w:rsidP="002F4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F3" w:rsidRDefault="00834A65">
    <w:pPr>
      <w:pStyle w:val="Zhlav"/>
    </w:pPr>
    <w:r>
      <w:rPr>
        <w:noProof/>
        <w:lang w:eastAsia="cs-CZ"/>
      </w:rPr>
      <w:drawing>
        <wp:inline distT="0" distB="0" distL="0" distR="0">
          <wp:extent cx="828675" cy="732193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_rameck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538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52F3" w:rsidRDefault="005C52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C61"/>
    <w:multiLevelType w:val="hybridMultilevel"/>
    <w:tmpl w:val="6B8E8B8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73AE"/>
    <w:multiLevelType w:val="hybridMultilevel"/>
    <w:tmpl w:val="A89011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3126B"/>
    <w:multiLevelType w:val="hybridMultilevel"/>
    <w:tmpl w:val="A4F84498"/>
    <w:lvl w:ilvl="0" w:tplc="8FE0067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>
    <w:nsid w:val="1BC75681"/>
    <w:multiLevelType w:val="hybridMultilevel"/>
    <w:tmpl w:val="B128F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C532C6"/>
    <w:multiLevelType w:val="hybridMultilevel"/>
    <w:tmpl w:val="C15210D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7B45"/>
    <w:multiLevelType w:val="hybridMultilevel"/>
    <w:tmpl w:val="5F28E4E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E3EBD"/>
    <w:multiLevelType w:val="hybridMultilevel"/>
    <w:tmpl w:val="4390572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7286D"/>
    <w:multiLevelType w:val="hybridMultilevel"/>
    <w:tmpl w:val="0466F786"/>
    <w:lvl w:ilvl="0" w:tplc="6DD858F4">
      <w:start w:val="1"/>
      <w:numFmt w:val="bullet"/>
      <w:pStyle w:val="odrakapik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21C33"/>
    <w:multiLevelType w:val="hybridMultilevel"/>
    <w:tmpl w:val="64405C42"/>
    <w:lvl w:ilvl="0" w:tplc="0B94A2E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>
    <w:nsid w:val="4BEE217B"/>
    <w:multiLevelType w:val="hybridMultilevel"/>
    <w:tmpl w:val="97205638"/>
    <w:lvl w:ilvl="0" w:tplc="29644498">
      <w:start w:val="1"/>
      <w:numFmt w:val="bullet"/>
      <w:pStyle w:val="Vychodiskavyc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CC615F0"/>
    <w:multiLevelType w:val="hybridMultilevel"/>
    <w:tmpl w:val="79CABE4A"/>
    <w:lvl w:ilvl="0" w:tplc="C68A2406">
      <w:start w:val="16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4D8D549D"/>
    <w:multiLevelType w:val="hybridMultilevel"/>
    <w:tmpl w:val="42E47D14"/>
    <w:lvl w:ilvl="0" w:tplc="11FC71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705A72"/>
    <w:multiLevelType w:val="hybridMultilevel"/>
    <w:tmpl w:val="E25EAFA4"/>
    <w:lvl w:ilvl="0" w:tplc="7544531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F1489"/>
    <w:multiLevelType w:val="hybridMultilevel"/>
    <w:tmpl w:val="E486ACC0"/>
    <w:lvl w:ilvl="0" w:tplc="E6308230">
      <w:start w:val="1"/>
      <w:numFmt w:val="bullet"/>
      <w:pStyle w:val="Splnno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4">
    <w:nsid w:val="659D7DCC"/>
    <w:multiLevelType w:val="hybridMultilevel"/>
    <w:tmpl w:val="DC844B86"/>
    <w:lvl w:ilvl="0" w:tplc="68447F22">
      <w:start w:val="300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78286F07"/>
    <w:multiLevelType w:val="hybridMultilevel"/>
    <w:tmpl w:val="72C685C6"/>
    <w:lvl w:ilvl="0" w:tplc="27F41A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82EC8"/>
    <w:multiLevelType w:val="hybridMultilevel"/>
    <w:tmpl w:val="D4C05108"/>
    <w:lvl w:ilvl="0" w:tplc="301E4886">
      <w:start w:val="1"/>
      <w:numFmt w:val="bullet"/>
      <w:pStyle w:val="Text4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A097F02"/>
    <w:multiLevelType w:val="hybridMultilevel"/>
    <w:tmpl w:val="4B821BE2"/>
    <w:lvl w:ilvl="0" w:tplc="E334F35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7DCC4D92"/>
    <w:multiLevelType w:val="hybridMultilevel"/>
    <w:tmpl w:val="501A87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C0C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0D6A48"/>
    <w:multiLevelType w:val="hybridMultilevel"/>
    <w:tmpl w:val="E8267ED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19"/>
  </w:num>
  <w:num w:numId="11">
    <w:abstractNumId w:val="15"/>
  </w:num>
  <w:num w:numId="12">
    <w:abstractNumId w:val="12"/>
  </w:num>
  <w:num w:numId="13">
    <w:abstractNumId w:val="5"/>
  </w:num>
  <w:num w:numId="14">
    <w:abstractNumId w:val="6"/>
  </w:num>
  <w:num w:numId="15">
    <w:abstractNumId w:val="0"/>
  </w:num>
  <w:num w:numId="16">
    <w:abstractNumId w:val="8"/>
  </w:num>
  <w:num w:numId="17">
    <w:abstractNumId w:val="2"/>
  </w:num>
  <w:num w:numId="18">
    <w:abstractNumId w:val="17"/>
  </w:num>
  <w:num w:numId="19">
    <w:abstractNumId w:val="14"/>
  </w:num>
  <w:num w:numId="2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81"/>
    <w:rsid w:val="00004E81"/>
    <w:rsid w:val="0000554E"/>
    <w:rsid w:val="00014CB6"/>
    <w:rsid w:val="00021B4E"/>
    <w:rsid w:val="000272E8"/>
    <w:rsid w:val="000279AA"/>
    <w:rsid w:val="0005009A"/>
    <w:rsid w:val="0006383E"/>
    <w:rsid w:val="00070DDC"/>
    <w:rsid w:val="0007149D"/>
    <w:rsid w:val="00074218"/>
    <w:rsid w:val="0007532B"/>
    <w:rsid w:val="00080697"/>
    <w:rsid w:val="00082F40"/>
    <w:rsid w:val="0009011B"/>
    <w:rsid w:val="000B05B2"/>
    <w:rsid w:val="000B162F"/>
    <w:rsid w:val="000B31B5"/>
    <w:rsid w:val="000B3C74"/>
    <w:rsid w:val="000C3FE0"/>
    <w:rsid w:val="000D015E"/>
    <w:rsid w:val="000D1B7E"/>
    <w:rsid w:val="000D6C70"/>
    <w:rsid w:val="000F14F8"/>
    <w:rsid w:val="000F2FFD"/>
    <w:rsid w:val="000F3EE9"/>
    <w:rsid w:val="000F6BBC"/>
    <w:rsid w:val="000F6FFC"/>
    <w:rsid w:val="00110444"/>
    <w:rsid w:val="001106B9"/>
    <w:rsid w:val="001121DC"/>
    <w:rsid w:val="001179C0"/>
    <w:rsid w:val="00122D3C"/>
    <w:rsid w:val="0012338B"/>
    <w:rsid w:val="00140156"/>
    <w:rsid w:val="001563BC"/>
    <w:rsid w:val="001566AC"/>
    <w:rsid w:val="00172653"/>
    <w:rsid w:val="00172F36"/>
    <w:rsid w:val="00173270"/>
    <w:rsid w:val="001757D1"/>
    <w:rsid w:val="00176F8D"/>
    <w:rsid w:val="00190FAB"/>
    <w:rsid w:val="00195584"/>
    <w:rsid w:val="001A28BC"/>
    <w:rsid w:val="001B7793"/>
    <w:rsid w:val="001C133E"/>
    <w:rsid w:val="001D1B4C"/>
    <w:rsid w:val="001D1B70"/>
    <w:rsid w:val="001D4041"/>
    <w:rsid w:val="001E469A"/>
    <w:rsid w:val="001F2164"/>
    <w:rsid w:val="001F3869"/>
    <w:rsid w:val="001F53C1"/>
    <w:rsid w:val="002118F9"/>
    <w:rsid w:val="00213B2E"/>
    <w:rsid w:val="00217BFB"/>
    <w:rsid w:val="00225A14"/>
    <w:rsid w:val="00237832"/>
    <w:rsid w:val="00247DC5"/>
    <w:rsid w:val="002654C3"/>
    <w:rsid w:val="00265DA5"/>
    <w:rsid w:val="00286802"/>
    <w:rsid w:val="002915D8"/>
    <w:rsid w:val="00291E79"/>
    <w:rsid w:val="0029368F"/>
    <w:rsid w:val="002A079D"/>
    <w:rsid w:val="002A2F88"/>
    <w:rsid w:val="002A6ED2"/>
    <w:rsid w:val="002B0516"/>
    <w:rsid w:val="002B08EC"/>
    <w:rsid w:val="002C202F"/>
    <w:rsid w:val="002D311A"/>
    <w:rsid w:val="002E301D"/>
    <w:rsid w:val="002F27F9"/>
    <w:rsid w:val="002F47B7"/>
    <w:rsid w:val="00311BD9"/>
    <w:rsid w:val="00337482"/>
    <w:rsid w:val="00342C69"/>
    <w:rsid w:val="003446CA"/>
    <w:rsid w:val="00360A18"/>
    <w:rsid w:val="00365408"/>
    <w:rsid w:val="00366276"/>
    <w:rsid w:val="00370751"/>
    <w:rsid w:val="003719B9"/>
    <w:rsid w:val="00377C4F"/>
    <w:rsid w:val="003850E9"/>
    <w:rsid w:val="003878BD"/>
    <w:rsid w:val="0039472D"/>
    <w:rsid w:val="003B2580"/>
    <w:rsid w:val="003C2AF8"/>
    <w:rsid w:val="003D4CDE"/>
    <w:rsid w:val="003D535A"/>
    <w:rsid w:val="003E2A77"/>
    <w:rsid w:val="003E5AC1"/>
    <w:rsid w:val="003E5D31"/>
    <w:rsid w:val="003E6B7E"/>
    <w:rsid w:val="003F2AFF"/>
    <w:rsid w:val="00402109"/>
    <w:rsid w:val="00402C31"/>
    <w:rsid w:val="004036B5"/>
    <w:rsid w:val="00406ED5"/>
    <w:rsid w:val="00411788"/>
    <w:rsid w:val="00417569"/>
    <w:rsid w:val="00421830"/>
    <w:rsid w:val="0042367C"/>
    <w:rsid w:val="00424A22"/>
    <w:rsid w:val="004278A9"/>
    <w:rsid w:val="00432FF2"/>
    <w:rsid w:val="00437563"/>
    <w:rsid w:val="00440C80"/>
    <w:rsid w:val="004413D4"/>
    <w:rsid w:val="00445486"/>
    <w:rsid w:val="004467F1"/>
    <w:rsid w:val="00457028"/>
    <w:rsid w:val="00460D9D"/>
    <w:rsid w:val="004672E5"/>
    <w:rsid w:val="00475994"/>
    <w:rsid w:val="00477B1D"/>
    <w:rsid w:val="004860EF"/>
    <w:rsid w:val="004919F0"/>
    <w:rsid w:val="00494102"/>
    <w:rsid w:val="004A0D77"/>
    <w:rsid w:val="004A37B2"/>
    <w:rsid w:val="004A56A4"/>
    <w:rsid w:val="004B6C9E"/>
    <w:rsid w:val="004D01BF"/>
    <w:rsid w:val="004D6611"/>
    <w:rsid w:val="004E6AC2"/>
    <w:rsid w:val="004F09F7"/>
    <w:rsid w:val="00502B89"/>
    <w:rsid w:val="00514750"/>
    <w:rsid w:val="00515340"/>
    <w:rsid w:val="005279B6"/>
    <w:rsid w:val="0053085A"/>
    <w:rsid w:val="005343DA"/>
    <w:rsid w:val="00535854"/>
    <w:rsid w:val="005423FF"/>
    <w:rsid w:val="00551A45"/>
    <w:rsid w:val="005704C5"/>
    <w:rsid w:val="0057113D"/>
    <w:rsid w:val="00573386"/>
    <w:rsid w:val="0059486B"/>
    <w:rsid w:val="00597B98"/>
    <w:rsid w:val="00597DA5"/>
    <w:rsid w:val="005A0573"/>
    <w:rsid w:val="005A42CE"/>
    <w:rsid w:val="005A5079"/>
    <w:rsid w:val="005B1BD0"/>
    <w:rsid w:val="005B48D2"/>
    <w:rsid w:val="005B586A"/>
    <w:rsid w:val="005C52F3"/>
    <w:rsid w:val="005D43D7"/>
    <w:rsid w:val="005F2231"/>
    <w:rsid w:val="005F3B2D"/>
    <w:rsid w:val="00602541"/>
    <w:rsid w:val="006124DA"/>
    <w:rsid w:val="0061267F"/>
    <w:rsid w:val="00613343"/>
    <w:rsid w:val="00620AC6"/>
    <w:rsid w:val="006336E3"/>
    <w:rsid w:val="00635E16"/>
    <w:rsid w:val="006440A5"/>
    <w:rsid w:val="0064599D"/>
    <w:rsid w:val="006516EE"/>
    <w:rsid w:val="006570BB"/>
    <w:rsid w:val="00671EC4"/>
    <w:rsid w:val="006726E0"/>
    <w:rsid w:val="0067505A"/>
    <w:rsid w:val="00693174"/>
    <w:rsid w:val="00693C3A"/>
    <w:rsid w:val="006A67F1"/>
    <w:rsid w:val="006B0649"/>
    <w:rsid w:val="006B0B5C"/>
    <w:rsid w:val="006C259B"/>
    <w:rsid w:val="006C7982"/>
    <w:rsid w:val="006E1E69"/>
    <w:rsid w:val="006E2183"/>
    <w:rsid w:val="006E2A8B"/>
    <w:rsid w:val="006F4E8F"/>
    <w:rsid w:val="00713E8C"/>
    <w:rsid w:val="0072410F"/>
    <w:rsid w:val="00737090"/>
    <w:rsid w:val="00747CC1"/>
    <w:rsid w:val="00747E08"/>
    <w:rsid w:val="00752BC5"/>
    <w:rsid w:val="00754B24"/>
    <w:rsid w:val="00755F8D"/>
    <w:rsid w:val="0076760D"/>
    <w:rsid w:val="00776647"/>
    <w:rsid w:val="00780304"/>
    <w:rsid w:val="007870F4"/>
    <w:rsid w:val="0079323A"/>
    <w:rsid w:val="00793F26"/>
    <w:rsid w:val="007B34A1"/>
    <w:rsid w:val="007B5F71"/>
    <w:rsid w:val="007B6B85"/>
    <w:rsid w:val="007C0DC0"/>
    <w:rsid w:val="007D07A1"/>
    <w:rsid w:val="007D08BF"/>
    <w:rsid w:val="007D2248"/>
    <w:rsid w:val="007D6658"/>
    <w:rsid w:val="007E18C1"/>
    <w:rsid w:val="007E4345"/>
    <w:rsid w:val="007F7A7E"/>
    <w:rsid w:val="00800720"/>
    <w:rsid w:val="00802C95"/>
    <w:rsid w:val="00804A23"/>
    <w:rsid w:val="0081571A"/>
    <w:rsid w:val="008229DD"/>
    <w:rsid w:val="00827991"/>
    <w:rsid w:val="00831286"/>
    <w:rsid w:val="00834A65"/>
    <w:rsid w:val="0085386F"/>
    <w:rsid w:val="00867B74"/>
    <w:rsid w:val="00871A1D"/>
    <w:rsid w:val="00877E7D"/>
    <w:rsid w:val="00880924"/>
    <w:rsid w:val="00881C98"/>
    <w:rsid w:val="00892311"/>
    <w:rsid w:val="008A351E"/>
    <w:rsid w:val="008A5210"/>
    <w:rsid w:val="008B2112"/>
    <w:rsid w:val="008B50BD"/>
    <w:rsid w:val="008C5F53"/>
    <w:rsid w:val="008C69B2"/>
    <w:rsid w:val="008D35C1"/>
    <w:rsid w:val="008D5C2C"/>
    <w:rsid w:val="008E66AE"/>
    <w:rsid w:val="008E7FA6"/>
    <w:rsid w:val="008F0A9B"/>
    <w:rsid w:val="0090128F"/>
    <w:rsid w:val="00910937"/>
    <w:rsid w:val="0092246D"/>
    <w:rsid w:val="00922A2A"/>
    <w:rsid w:val="00926FC4"/>
    <w:rsid w:val="00937870"/>
    <w:rsid w:val="00950632"/>
    <w:rsid w:val="0095171D"/>
    <w:rsid w:val="0095444C"/>
    <w:rsid w:val="009602B8"/>
    <w:rsid w:val="00960B23"/>
    <w:rsid w:val="00971049"/>
    <w:rsid w:val="00984A6A"/>
    <w:rsid w:val="0098722B"/>
    <w:rsid w:val="00987A59"/>
    <w:rsid w:val="009960F5"/>
    <w:rsid w:val="009A01D4"/>
    <w:rsid w:val="009E3CAF"/>
    <w:rsid w:val="009F5148"/>
    <w:rsid w:val="00A04E82"/>
    <w:rsid w:val="00A13085"/>
    <w:rsid w:val="00A17819"/>
    <w:rsid w:val="00A27032"/>
    <w:rsid w:val="00A73700"/>
    <w:rsid w:val="00A744CE"/>
    <w:rsid w:val="00A820A2"/>
    <w:rsid w:val="00A84458"/>
    <w:rsid w:val="00A84C6D"/>
    <w:rsid w:val="00A87AFD"/>
    <w:rsid w:val="00A90180"/>
    <w:rsid w:val="00A9547C"/>
    <w:rsid w:val="00A9668E"/>
    <w:rsid w:val="00AA5FC9"/>
    <w:rsid w:val="00AA67CC"/>
    <w:rsid w:val="00AB2223"/>
    <w:rsid w:val="00AB4968"/>
    <w:rsid w:val="00AB7B64"/>
    <w:rsid w:val="00AC28B2"/>
    <w:rsid w:val="00AD144A"/>
    <w:rsid w:val="00AD3108"/>
    <w:rsid w:val="00AD667D"/>
    <w:rsid w:val="00AF3874"/>
    <w:rsid w:val="00AF70B8"/>
    <w:rsid w:val="00B10412"/>
    <w:rsid w:val="00B119CE"/>
    <w:rsid w:val="00B1205C"/>
    <w:rsid w:val="00B17C1E"/>
    <w:rsid w:val="00B23BB6"/>
    <w:rsid w:val="00B3562C"/>
    <w:rsid w:val="00B57F87"/>
    <w:rsid w:val="00B76347"/>
    <w:rsid w:val="00B81B5D"/>
    <w:rsid w:val="00B81FCB"/>
    <w:rsid w:val="00B826C8"/>
    <w:rsid w:val="00B86DF2"/>
    <w:rsid w:val="00B90107"/>
    <w:rsid w:val="00BA0634"/>
    <w:rsid w:val="00BA6024"/>
    <w:rsid w:val="00BB46FF"/>
    <w:rsid w:val="00BB60B0"/>
    <w:rsid w:val="00BC19A8"/>
    <w:rsid w:val="00BC36B3"/>
    <w:rsid w:val="00BC568C"/>
    <w:rsid w:val="00BD0881"/>
    <w:rsid w:val="00BD108B"/>
    <w:rsid w:val="00BE0915"/>
    <w:rsid w:val="00BE21F5"/>
    <w:rsid w:val="00BE31BE"/>
    <w:rsid w:val="00C00F91"/>
    <w:rsid w:val="00C03698"/>
    <w:rsid w:val="00C157DA"/>
    <w:rsid w:val="00C267F1"/>
    <w:rsid w:val="00C3243B"/>
    <w:rsid w:val="00C47CFD"/>
    <w:rsid w:val="00C569CD"/>
    <w:rsid w:val="00C63807"/>
    <w:rsid w:val="00C63CE6"/>
    <w:rsid w:val="00C71707"/>
    <w:rsid w:val="00C7368E"/>
    <w:rsid w:val="00C762E3"/>
    <w:rsid w:val="00C80775"/>
    <w:rsid w:val="00C81B00"/>
    <w:rsid w:val="00C8789A"/>
    <w:rsid w:val="00C9199B"/>
    <w:rsid w:val="00CA1930"/>
    <w:rsid w:val="00CB4ACC"/>
    <w:rsid w:val="00CB6644"/>
    <w:rsid w:val="00CD0B58"/>
    <w:rsid w:val="00CD7B1A"/>
    <w:rsid w:val="00CE1EB9"/>
    <w:rsid w:val="00CE727C"/>
    <w:rsid w:val="00CF2AFD"/>
    <w:rsid w:val="00D05281"/>
    <w:rsid w:val="00D11885"/>
    <w:rsid w:val="00D11EFC"/>
    <w:rsid w:val="00D1305D"/>
    <w:rsid w:val="00D24DDE"/>
    <w:rsid w:val="00D30F20"/>
    <w:rsid w:val="00D40E52"/>
    <w:rsid w:val="00D44C0C"/>
    <w:rsid w:val="00D5497A"/>
    <w:rsid w:val="00D560C5"/>
    <w:rsid w:val="00D677D4"/>
    <w:rsid w:val="00D72637"/>
    <w:rsid w:val="00D77F9C"/>
    <w:rsid w:val="00D8264A"/>
    <w:rsid w:val="00D9468A"/>
    <w:rsid w:val="00D94AD6"/>
    <w:rsid w:val="00DA4A9E"/>
    <w:rsid w:val="00DB456E"/>
    <w:rsid w:val="00DB68DA"/>
    <w:rsid w:val="00DD2D03"/>
    <w:rsid w:val="00DD3B93"/>
    <w:rsid w:val="00DD3DB2"/>
    <w:rsid w:val="00DE0457"/>
    <w:rsid w:val="00DE0981"/>
    <w:rsid w:val="00DE4B23"/>
    <w:rsid w:val="00DF1E81"/>
    <w:rsid w:val="00DF2910"/>
    <w:rsid w:val="00DF3B45"/>
    <w:rsid w:val="00DF4C7E"/>
    <w:rsid w:val="00E112CC"/>
    <w:rsid w:val="00E16789"/>
    <w:rsid w:val="00E26466"/>
    <w:rsid w:val="00E3027F"/>
    <w:rsid w:val="00E3062E"/>
    <w:rsid w:val="00E37EDB"/>
    <w:rsid w:val="00E42ED3"/>
    <w:rsid w:val="00E4366C"/>
    <w:rsid w:val="00E4700E"/>
    <w:rsid w:val="00E50B36"/>
    <w:rsid w:val="00E568C9"/>
    <w:rsid w:val="00E60537"/>
    <w:rsid w:val="00E725C6"/>
    <w:rsid w:val="00E763DD"/>
    <w:rsid w:val="00E83179"/>
    <w:rsid w:val="00E83DF9"/>
    <w:rsid w:val="00EB1178"/>
    <w:rsid w:val="00EB12DD"/>
    <w:rsid w:val="00EC1E08"/>
    <w:rsid w:val="00EC4AC9"/>
    <w:rsid w:val="00ED5700"/>
    <w:rsid w:val="00ED5B3F"/>
    <w:rsid w:val="00EE43C8"/>
    <w:rsid w:val="00EE47F1"/>
    <w:rsid w:val="00EF10B9"/>
    <w:rsid w:val="00EF70C8"/>
    <w:rsid w:val="00F03DF9"/>
    <w:rsid w:val="00F072C7"/>
    <w:rsid w:val="00F128C4"/>
    <w:rsid w:val="00F13624"/>
    <w:rsid w:val="00F26167"/>
    <w:rsid w:val="00F34917"/>
    <w:rsid w:val="00F41173"/>
    <w:rsid w:val="00F82984"/>
    <w:rsid w:val="00F86368"/>
    <w:rsid w:val="00F926AF"/>
    <w:rsid w:val="00FA2EC6"/>
    <w:rsid w:val="00FA59EC"/>
    <w:rsid w:val="00FB3383"/>
    <w:rsid w:val="00FC0DE2"/>
    <w:rsid w:val="00FC545C"/>
    <w:rsid w:val="00FD4677"/>
    <w:rsid w:val="00FE1586"/>
    <w:rsid w:val="00FE39C8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FCB"/>
    <w:pPr>
      <w:spacing w:after="0" w:line="240" w:lineRule="auto"/>
      <w:jc w:val="both"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02541"/>
    <w:pPr>
      <w:keepNext/>
      <w:keepLines/>
      <w:pBdr>
        <w:top w:val="single" w:sz="4" w:space="1" w:color="990033"/>
        <w:left w:val="single" w:sz="4" w:space="4" w:color="990033"/>
        <w:bottom w:val="single" w:sz="4" w:space="1" w:color="990033"/>
        <w:right w:val="single" w:sz="4" w:space="4" w:color="990033"/>
      </w:pBdr>
      <w:shd w:val="clear" w:color="auto" w:fill="990033"/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2AFD"/>
    <w:pPr>
      <w:keepNext/>
      <w:keepLines/>
      <w:shd w:val="pct70" w:color="FFFFFF" w:themeColor="background1" w:fill="auto"/>
      <w:spacing w:before="100" w:beforeAutospacing="1" w:after="100" w:afterAutospacing="1" w:line="360" w:lineRule="auto"/>
      <w:outlineLvl w:val="1"/>
    </w:pPr>
    <w:rPr>
      <w:rFonts w:asciiTheme="majorHAnsi" w:eastAsiaTheme="majorEastAsia" w:hAnsiTheme="majorHAnsi" w:cstheme="majorBidi"/>
      <w:b/>
      <w:bCs/>
      <w:caps/>
      <w:color w:val="990033"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0F20"/>
    <w:pPr>
      <w:keepNext/>
      <w:keepLines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i/>
      <w:color w:val="99003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0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33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725C6"/>
    <w:pPr>
      <w:keepNext/>
      <w:keepLines/>
      <w:spacing w:before="480"/>
      <w:ind w:left="1077"/>
      <w:outlineLvl w:val="4"/>
    </w:pPr>
    <w:rPr>
      <w:rFonts w:asciiTheme="majorHAnsi" w:eastAsiaTheme="majorEastAsia" w:hAnsiTheme="majorHAnsi" w:cstheme="majorBidi"/>
      <w:b/>
      <w:color w:val="006600"/>
    </w:rPr>
  </w:style>
  <w:style w:type="paragraph" w:styleId="Nadpis6">
    <w:name w:val="heading 6"/>
    <w:basedOn w:val="Normln"/>
    <w:next w:val="Normln"/>
    <w:link w:val="Nadpis6Char"/>
    <w:unhideWhenUsed/>
    <w:qFormat/>
    <w:rsid w:val="002A6E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A6E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E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E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ykUP">
    <w:name w:val="Poznámky k UP"/>
    <w:basedOn w:val="Normln"/>
    <w:link w:val="PoznmkykUPChar"/>
    <w:rsid w:val="000B31B5"/>
    <w:rPr>
      <w:rFonts w:cs="Arial"/>
      <w:i/>
    </w:rPr>
  </w:style>
  <w:style w:type="character" w:customStyle="1" w:styleId="PoznmkykUPChar">
    <w:name w:val="Poznámky k UP Char"/>
    <w:link w:val="PoznmkykUP"/>
    <w:rsid w:val="000B31B5"/>
    <w:rPr>
      <w:rFonts w:ascii="Arial" w:hAnsi="Arial" w:cs="Arial"/>
      <w:i/>
      <w:sz w:val="22"/>
      <w:szCs w:val="22"/>
    </w:rPr>
  </w:style>
  <w:style w:type="paragraph" w:customStyle="1" w:styleId="Uebnpln">
    <w:name w:val="Učební plán"/>
    <w:basedOn w:val="Normln"/>
    <w:link w:val="UebnplnChar"/>
    <w:rsid w:val="000B31B5"/>
    <w:rPr>
      <w:rFonts w:cs="Arial"/>
      <w:b/>
    </w:rPr>
  </w:style>
  <w:style w:type="character" w:customStyle="1" w:styleId="UebnplnChar">
    <w:name w:val="Učební plán Char"/>
    <w:link w:val="Uebnpln"/>
    <w:rsid w:val="000B31B5"/>
    <w:rPr>
      <w:rFonts w:ascii="Arial" w:hAnsi="Arial" w:cs="Arial"/>
      <w:b/>
      <w:sz w:val="24"/>
      <w:szCs w:val="22"/>
    </w:rPr>
  </w:style>
  <w:style w:type="paragraph" w:customStyle="1" w:styleId="Pedmt">
    <w:name w:val="Předmět"/>
    <w:basedOn w:val="Normln"/>
    <w:link w:val="PedmtChar"/>
    <w:rsid w:val="000B31B5"/>
    <w:rPr>
      <w:rFonts w:cs="Arial"/>
      <w:b/>
    </w:rPr>
  </w:style>
  <w:style w:type="character" w:customStyle="1" w:styleId="PedmtChar">
    <w:name w:val="Předmět Char"/>
    <w:link w:val="Pedmt"/>
    <w:rsid w:val="000B31B5"/>
    <w:rPr>
      <w:rFonts w:ascii="Arial" w:hAnsi="Arial" w:cs="Arial"/>
      <w:b/>
      <w:sz w:val="22"/>
      <w:szCs w:val="22"/>
    </w:rPr>
  </w:style>
  <w:style w:type="paragraph" w:customStyle="1" w:styleId="Studium">
    <w:name w:val="Studium"/>
    <w:basedOn w:val="Normln"/>
    <w:link w:val="StudiumChar"/>
    <w:rsid w:val="000B31B5"/>
    <w:rPr>
      <w:rFonts w:cs="Arial"/>
      <w:caps/>
    </w:rPr>
  </w:style>
  <w:style w:type="character" w:customStyle="1" w:styleId="StudiumChar">
    <w:name w:val="Studium Char"/>
    <w:link w:val="Studium"/>
    <w:rsid w:val="000B31B5"/>
    <w:rPr>
      <w:rFonts w:ascii="Arial" w:hAnsi="Arial" w:cs="Arial"/>
      <w:caps/>
      <w:sz w:val="24"/>
      <w:szCs w:val="24"/>
    </w:rPr>
  </w:style>
  <w:style w:type="paragraph" w:customStyle="1" w:styleId="Uebnosnovy">
    <w:name w:val="Učební osnovy"/>
    <w:basedOn w:val="Normln"/>
    <w:link w:val="UebnosnovyChar"/>
    <w:rsid w:val="000B31B5"/>
    <w:pPr>
      <w:autoSpaceDE w:val="0"/>
      <w:autoSpaceDN w:val="0"/>
      <w:adjustRightInd w:val="0"/>
    </w:pPr>
    <w:rPr>
      <w:rFonts w:cs="Arial"/>
      <w:b/>
    </w:rPr>
  </w:style>
  <w:style w:type="character" w:customStyle="1" w:styleId="UebnosnovyChar">
    <w:name w:val="Učební osnovy Char"/>
    <w:link w:val="Uebnosnovy"/>
    <w:rsid w:val="000B31B5"/>
    <w:rPr>
      <w:rFonts w:ascii="Arial" w:hAnsi="Arial" w:cs="Arial"/>
      <w:b/>
      <w:sz w:val="24"/>
      <w:szCs w:val="22"/>
    </w:rPr>
  </w:style>
  <w:style w:type="paragraph" w:customStyle="1" w:styleId="tabulka">
    <w:name w:val="tabulka"/>
    <w:basedOn w:val="Normln"/>
    <w:link w:val="tabulkaChar"/>
    <w:rsid w:val="000B31B5"/>
    <w:pPr>
      <w:ind w:left="502" w:hanging="360"/>
    </w:pPr>
    <w:rPr>
      <w:rFonts w:cs="Arial"/>
      <w:color w:val="FF0000"/>
      <w:sz w:val="20"/>
    </w:rPr>
  </w:style>
  <w:style w:type="character" w:customStyle="1" w:styleId="tabulkaChar">
    <w:name w:val="tabulka Char"/>
    <w:link w:val="tabulka"/>
    <w:rsid w:val="000B31B5"/>
    <w:rPr>
      <w:rFonts w:ascii="Arial" w:hAnsi="Arial" w:cs="Arial"/>
      <w:color w:val="FF0000"/>
    </w:rPr>
  </w:style>
  <w:style w:type="paragraph" w:customStyle="1" w:styleId="Tabstud">
    <w:name w:val="Tab_stud"/>
    <w:basedOn w:val="Normln"/>
    <w:link w:val="TabstudChar"/>
    <w:rsid w:val="000B31B5"/>
    <w:pPr>
      <w:jc w:val="center"/>
    </w:pPr>
    <w:rPr>
      <w:rFonts w:cs="Arial"/>
      <w:b/>
      <w:caps/>
    </w:rPr>
  </w:style>
  <w:style w:type="character" w:customStyle="1" w:styleId="TabstudChar">
    <w:name w:val="Tab_stud Char"/>
    <w:basedOn w:val="Standardnpsmoodstavce"/>
    <w:link w:val="Tabstud"/>
    <w:rsid w:val="000B31B5"/>
    <w:rPr>
      <w:rFonts w:ascii="Arial" w:hAnsi="Arial" w:cs="Arial"/>
      <w:b/>
      <w:caps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602541"/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8"/>
      <w:shd w:val="clear" w:color="auto" w:fill="990033"/>
    </w:rPr>
  </w:style>
  <w:style w:type="character" w:customStyle="1" w:styleId="Nadpis2Char">
    <w:name w:val="Nadpis 2 Char"/>
    <w:basedOn w:val="Standardnpsmoodstavce"/>
    <w:link w:val="Nadpis2"/>
    <w:uiPriority w:val="9"/>
    <w:rsid w:val="00CF2AFD"/>
    <w:rPr>
      <w:rFonts w:asciiTheme="majorHAnsi" w:eastAsiaTheme="majorEastAsia" w:hAnsiTheme="majorHAnsi" w:cstheme="majorBidi"/>
      <w:b/>
      <w:bCs/>
      <w:caps/>
      <w:color w:val="990033"/>
      <w:sz w:val="30"/>
      <w:szCs w:val="26"/>
      <w:shd w:val="pct70" w:color="FFFFFF" w:themeColor="background1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D30F20"/>
    <w:rPr>
      <w:rFonts w:asciiTheme="majorHAnsi" w:eastAsiaTheme="majorEastAsia" w:hAnsiTheme="majorHAnsi" w:cstheme="majorBidi"/>
      <w:b/>
      <w:bCs/>
      <w:i/>
      <w:color w:val="990033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D30F20"/>
    <w:rPr>
      <w:rFonts w:asciiTheme="majorHAnsi" w:eastAsiaTheme="majorEastAsia" w:hAnsiTheme="majorHAnsi" w:cstheme="majorBidi"/>
      <w:b/>
      <w:bCs/>
      <w:i/>
      <w:iCs/>
      <w:color w:val="99003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E725C6"/>
    <w:rPr>
      <w:rFonts w:asciiTheme="majorHAnsi" w:eastAsiaTheme="majorEastAsia" w:hAnsiTheme="majorHAnsi" w:cstheme="majorBidi"/>
      <w:b/>
      <w:color w:val="006600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A6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A6E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ED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E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A6ED2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6ED2"/>
    <w:pPr>
      <w:outlineLvl w:val="9"/>
    </w:pPr>
  </w:style>
  <w:style w:type="paragraph" w:styleId="Normlnweb">
    <w:name w:val="Normal (Web)"/>
    <w:basedOn w:val="Normln"/>
    <w:uiPriority w:val="99"/>
    <w:rsid w:val="002F47B7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uiPriority w:val="99"/>
    <w:rsid w:val="002F47B7"/>
    <w:pPr>
      <w:spacing w:line="1000" w:lineRule="exact"/>
      <w:jc w:val="center"/>
    </w:pPr>
    <w:rPr>
      <w:b/>
      <w:bCs/>
      <w:sz w:val="52"/>
      <w:szCs w:val="5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F47B7"/>
    <w:rPr>
      <w:rFonts w:ascii="Times New Roman" w:eastAsiaTheme="minorEastAsia" w:hAnsi="Times New Roman"/>
      <w:b/>
      <w:bCs/>
      <w:sz w:val="52"/>
      <w:szCs w:val="5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F47B7"/>
    <w:pPr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F47B7"/>
    <w:pPr>
      <w:ind w:left="36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82F40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82F40"/>
  </w:style>
  <w:style w:type="character" w:styleId="slostrnky">
    <w:name w:val="page number"/>
    <w:basedOn w:val="Standardnpsmoodstavce"/>
    <w:uiPriority w:val="99"/>
    <w:rsid w:val="002F47B7"/>
  </w:style>
  <w:style w:type="paragraph" w:styleId="Zkladntext">
    <w:name w:val="Body Text"/>
    <w:basedOn w:val="Normln"/>
    <w:link w:val="ZkladntextChar"/>
    <w:uiPriority w:val="99"/>
    <w:rsid w:val="002F47B7"/>
  </w:style>
  <w:style w:type="character" w:customStyle="1" w:styleId="ZkladntextChar">
    <w:name w:val="Základní text Char"/>
    <w:basedOn w:val="Standardnpsmoodstavce"/>
    <w:link w:val="Zkladntext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rsid w:val="002F47B7"/>
    <w:rPr>
      <w:vertAlign w:val="superscript"/>
    </w:rPr>
  </w:style>
  <w:style w:type="paragraph" w:styleId="Zhlav">
    <w:name w:val="header"/>
    <w:basedOn w:val="Normln"/>
    <w:link w:val="ZhlavChar"/>
    <w:uiPriority w:val="99"/>
    <w:rsid w:val="002F4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2F47B7"/>
    <w:pPr>
      <w:spacing w:before="360" w:after="360"/>
    </w:pPr>
    <w:rPr>
      <w:b/>
      <w:bCs/>
      <w:caps/>
      <w:u w:val="single"/>
    </w:rPr>
  </w:style>
  <w:style w:type="paragraph" w:styleId="Obsah2">
    <w:name w:val="toc 2"/>
    <w:basedOn w:val="Normln"/>
    <w:next w:val="Normln"/>
    <w:autoRedefine/>
    <w:uiPriority w:val="39"/>
    <w:rsid w:val="002F47B7"/>
    <w:rPr>
      <w:b/>
      <w:bCs/>
      <w:smallCaps/>
    </w:rPr>
  </w:style>
  <w:style w:type="character" w:styleId="Hypertextovodkaz">
    <w:name w:val="Hyperlink"/>
    <w:basedOn w:val="Standardnpsmoodstavce"/>
    <w:uiPriority w:val="99"/>
    <w:rsid w:val="002F47B7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6ED2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6E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E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A6E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A6E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2A6ED2"/>
    <w:rPr>
      <w:b/>
      <w:bCs/>
    </w:rPr>
  </w:style>
  <w:style w:type="character" w:styleId="Zvraznn">
    <w:name w:val="Emphasis"/>
    <w:basedOn w:val="Standardnpsmoodstavce"/>
    <w:uiPriority w:val="20"/>
    <w:qFormat/>
    <w:rsid w:val="002A6ED2"/>
    <w:rPr>
      <w:i/>
      <w:iCs/>
    </w:rPr>
  </w:style>
  <w:style w:type="paragraph" w:styleId="Bezmezer">
    <w:name w:val="No Spacing"/>
    <w:uiPriority w:val="1"/>
    <w:qFormat/>
    <w:rsid w:val="002A6ED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6ED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A6ED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6E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6ED2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2A6ED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2A6ED2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2A6ED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A6ED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A6ED2"/>
    <w:rPr>
      <w:b/>
      <w:bCs/>
      <w:smallCaps/>
      <w:spacing w:val="5"/>
    </w:rPr>
  </w:style>
  <w:style w:type="paragraph" w:customStyle="1" w:styleId="Text4">
    <w:name w:val="Text_4"/>
    <w:basedOn w:val="Odstavecseseznamem"/>
    <w:link w:val="Text4Char"/>
    <w:qFormat/>
    <w:rsid w:val="00E3027F"/>
    <w:pPr>
      <w:numPr>
        <w:numId w:val="2"/>
      </w:numPr>
      <w:shd w:val="clear" w:color="auto" w:fill="D6E3BC" w:themeFill="accent3" w:themeFillTint="66"/>
      <w:spacing w:after="60" w:line="300" w:lineRule="exact"/>
      <w:ind w:right="1134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B4ACC"/>
    <w:rPr>
      <w:sz w:val="24"/>
    </w:rPr>
  </w:style>
  <w:style w:type="character" w:customStyle="1" w:styleId="Text4Char">
    <w:name w:val="Text_4 Char"/>
    <w:basedOn w:val="OdstavecseseznamemChar"/>
    <w:link w:val="Text4"/>
    <w:rsid w:val="00E3027F"/>
    <w:rPr>
      <w:rFonts w:eastAsia="Times New Roman" w:cs="Times New Roman"/>
      <w:sz w:val="24"/>
      <w:szCs w:val="20"/>
      <w:shd w:val="clear" w:color="auto" w:fill="D6E3BC" w:themeFill="accent3" w:themeFillTint="66"/>
    </w:rPr>
  </w:style>
  <w:style w:type="paragraph" w:styleId="Obsah3">
    <w:name w:val="toc 3"/>
    <w:basedOn w:val="Normln"/>
    <w:next w:val="Normln"/>
    <w:autoRedefine/>
    <w:uiPriority w:val="39"/>
    <w:unhideWhenUsed/>
    <w:rsid w:val="00E26466"/>
    <w:pPr>
      <w:spacing w:after="100"/>
      <w:ind w:left="480"/>
    </w:pPr>
  </w:style>
  <w:style w:type="paragraph" w:customStyle="1" w:styleId="odrakapika">
    <w:name w:val="odražka_pička"/>
    <w:basedOn w:val="Odstavecseseznamem"/>
    <w:link w:val="odrakapikaChar"/>
    <w:qFormat/>
    <w:rsid w:val="0009011B"/>
    <w:pPr>
      <w:numPr>
        <w:numId w:val="1"/>
      </w:numPr>
      <w:spacing w:before="120"/>
      <w:ind w:left="714" w:hanging="357"/>
    </w:pPr>
    <w:rPr>
      <w:b/>
    </w:rPr>
  </w:style>
  <w:style w:type="character" w:customStyle="1" w:styleId="odrakapikaChar">
    <w:name w:val="odražka_pička Char"/>
    <w:basedOn w:val="OdstavecseseznamemChar"/>
    <w:link w:val="odrakapika"/>
    <w:rsid w:val="0009011B"/>
    <w:rPr>
      <w:rFonts w:eastAsia="Times New Roman" w:cs="Times New Roman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D3C"/>
    <w:rPr>
      <w:rFonts w:ascii="Tahoma" w:hAnsi="Tahoma" w:cs="Tahoma"/>
      <w:sz w:val="16"/>
      <w:szCs w:val="16"/>
    </w:rPr>
  </w:style>
  <w:style w:type="paragraph" w:customStyle="1" w:styleId="Vychodiskavycet">
    <w:name w:val="Vychodiska_vycet"/>
    <w:basedOn w:val="Text4"/>
    <w:link w:val="VychodiskavycetChar"/>
    <w:qFormat/>
    <w:rsid w:val="004278A9"/>
    <w:pPr>
      <w:numPr>
        <w:numId w:val="3"/>
      </w:numPr>
      <w:shd w:val="clear" w:color="auto" w:fill="FFFFFF" w:themeFill="background1"/>
    </w:pPr>
    <w:rPr>
      <w:sz w:val="22"/>
    </w:rPr>
  </w:style>
  <w:style w:type="character" w:customStyle="1" w:styleId="VychodiskavycetChar">
    <w:name w:val="Vychodiska_vycet Char"/>
    <w:basedOn w:val="Text4Char"/>
    <w:link w:val="Vychodiskavycet"/>
    <w:rsid w:val="004278A9"/>
    <w:rPr>
      <w:rFonts w:eastAsia="Times New Roman" w:cs="Times New Roman"/>
      <w:sz w:val="24"/>
      <w:szCs w:val="20"/>
      <w:shd w:val="clear" w:color="auto" w:fill="FFFFFF" w:themeFill="background1"/>
    </w:rPr>
  </w:style>
  <w:style w:type="paragraph" w:customStyle="1" w:styleId="Splnno">
    <w:name w:val="Splněno"/>
    <w:basedOn w:val="Vychodiskavycet"/>
    <w:link w:val="SplnnoChar"/>
    <w:qFormat/>
    <w:rsid w:val="004278A9"/>
    <w:pPr>
      <w:numPr>
        <w:numId w:val="4"/>
      </w:numPr>
      <w:ind w:left="1775" w:hanging="357"/>
    </w:pPr>
    <w:rPr>
      <w:i/>
      <w:sz w:val="20"/>
    </w:rPr>
  </w:style>
  <w:style w:type="character" w:customStyle="1" w:styleId="SplnnoChar">
    <w:name w:val="Splněno Char"/>
    <w:basedOn w:val="VychodiskavycetChar"/>
    <w:link w:val="Splnno"/>
    <w:rsid w:val="004278A9"/>
    <w:rPr>
      <w:rFonts w:eastAsia="Times New Roman" w:cs="Times New Roman"/>
      <w:i/>
      <w:sz w:val="20"/>
      <w:szCs w:val="20"/>
      <w:shd w:val="clear" w:color="auto" w:fill="FFFFFF" w:themeFill="background1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A35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A351E"/>
    <w:rPr>
      <w:rFonts w:eastAsia="Times New Roman" w:cs="Times New Roman"/>
      <w:sz w:val="24"/>
      <w:szCs w:val="20"/>
    </w:rPr>
  </w:style>
  <w:style w:type="paragraph" w:customStyle="1" w:styleId="SML2">
    <w:name w:val="SML2"/>
    <w:basedOn w:val="Normln"/>
    <w:rsid w:val="008A351E"/>
    <w:pPr>
      <w:autoSpaceDE w:val="0"/>
      <w:autoSpaceDN w:val="0"/>
      <w:spacing w:after="180"/>
      <w:jc w:val="center"/>
    </w:pPr>
    <w:rPr>
      <w:rFonts w:ascii="Times New Roman" w:hAnsi="Times New Roman"/>
      <w:b/>
      <w:bCs/>
      <w:sz w:val="20"/>
      <w:lang w:eastAsia="cs-CZ"/>
    </w:rPr>
  </w:style>
  <w:style w:type="character" w:customStyle="1" w:styleId="platne1">
    <w:name w:val="platne1"/>
    <w:basedOn w:val="Standardnpsmoodstavce"/>
    <w:rsid w:val="008A351E"/>
  </w:style>
  <w:style w:type="table" w:styleId="Mkatabulky">
    <w:name w:val="Table Grid"/>
    <w:basedOn w:val="Normlntabulka"/>
    <w:uiPriority w:val="59"/>
    <w:rsid w:val="00D7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FCB"/>
    <w:pPr>
      <w:spacing w:after="0" w:line="240" w:lineRule="auto"/>
      <w:jc w:val="both"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02541"/>
    <w:pPr>
      <w:keepNext/>
      <w:keepLines/>
      <w:pBdr>
        <w:top w:val="single" w:sz="4" w:space="1" w:color="990033"/>
        <w:left w:val="single" w:sz="4" w:space="4" w:color="990033"/>
        <w:bottom w:val="single" w:sz="4" w:space="1" w:color="990033"/>
        <w:right w:val="single" w:sz="4" w:space="4" w:color="990033"/>
      </w:pBdr>
      <w:shd w:val="clear" w:color="auto" w:fill="990033"/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2AFD"/>
    <w:pPr>
      <w:keepNext/>
      <w:keepLines/>
      <w:shd w:val="pct70" w:color="FFFFFF" w:themeColor="background1" w:fill="auto"/>
      <w:spacing w:before="100" w:beforeAutospacing="1" w:after="100" w:afterAutospacing="1" w:line="360" w:lineRule="auto"/>
      <w:outlineLvl w:val="1"/>
    </w:pPr>
    <w:rPr>
      <w:rFonts w:asciiTheme="majorHAnsi" w:eastAsiaTheme="majorEastAsia" w:hAnsiTheme="majorHAnsi" w:cstheme="majorBidi"/>
      <w:b/>
      <w:bCs/>
      <w:caps/>
      <w:color w:val="990033"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0F20"/>
    <w:pPr>
      <w:keepNext/>
      <w:keepLines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i/>
      <w:color w:val="99003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0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33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725C6"/>
    <w:pPr>
      <w:keepNext/>
      <w:keepLines/>
      <w:spacing w:before="480"/>
      <w:ind w:left="1077"/>
      <w:outlineLvl w:val="4"/>
    </w:pPr>
    <w:rPr>
      <w:rFonts w:asciiTheme="majorHAnsi" w:eastAsiaTheme="majorEastAsia" w:hAnsiTheme="majorHAnsi" w:cstheme="majorBidi"/>
      <w:b/>
      <w:color w:val="006600"/>
    </w:rPr>
  </w:style>
  <w:style w:type="paragraph" w:styleId="Nadpis6">
    <w:name w:val="heading 6"/>
    <w:basedOn w:val="Normln"/>
    <w:next w:val="Normln"/>
    <w:link w:val="Nadpis6Char"/>
    <w:unhideWhenUsed/>
    <w:qFormat/>
    <w:rsid w:val="002A6E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A6E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E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E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ykUP">
    <w:name w:val="Poznámky k UP"/>
    <w:basedOn w:val="Normln"/>
    <w:link w:val="PoznmkykUPChar"/>
    <w:rsid w:val="000B31B5"/>
    <w:rPr>
      <w:rFonts w:cs="Arial"/>
      <w:i/>
    </w:rPr>
  </w:style>
  <w:style w:type="character" w:customStyle="1" w:styleId="PoznmkykUPChar">
    <w:name w:val="Poznámky k UP Char"/>
    <w:link w:val="PoznmkykUP"/>
    <w:rsid w:val="000B31B5"/>
    <w:rPr>
      <w:rFonts w:ascii="Arial" w:hAnsi="Arial" w:cs="Arial"/>
      <w:i/>
      <w:sz w:val="22"/>
      <w:szCs w:val="22"/>
    </w:rPr>
  </w:style>
  <w:style w:type="paragraph" w:customStyle="1" w:styleId="Uebnpln">
    <w:name w:val="Učební plán"/>
    <w:basedOn w:val="Normln"/>
    <w:link w:val="UebnplnChar"/>
    <w:rsid w:val="000B31B5"/>
    <w:rPr>
      <w:rFonts w:cs="Arial"/>
      <w:b/>
    </w:rPr>
  </w:style>
  <w:style w:type="character" w:customStyle="1" w:styleId="UebnplnChar">
    <w:name w:val="Učební plán Char"/>
    <w:link w:val="Uebnpln"/>
    <w:rsid w:val="000B31B5"/>
    <w:rPr>
      <w:rFonts w:ascii="Arial" w:hAnsi="Arial" w:cs="Arial"/>
      <w:b/>
      <w:sz w:val="24"/>
      <w:szCs w:val="22"/>
    </w:rPr>
  </w:style>
  <w:style w:type="paragraph" w:customStyle="1" w:styleId="Pedmt">
    <w:name w:val="Předmět"/>
    <w:basedOn w:val="Normln"/>
    <w:link w:val="PedmtChar"/>
    <w:rsid w:val="000B31B5"/>
    <w:rPr>
      <w:rFonts w:cs="Arial"/>
      <w:b/>
    </w:rPr>
  </w:style>
  <w:style w:type="character" w:customStyle="1" w:styleId="PedmtChar">
    <w:name w:val="Předmět Char"/>
    <w:link w:val="Pedmt"/>
    <w:rsid w:val="000B31B5"/>
    <w:rPr>
      <w:rFonts w:ascii="Arial" w:hAnsi="Arial" w:cs="Arial"/>
      <w:b/>
      <w:sz w:val="22"/>
      <w:szCs w:val="22"/>
    </w:rPr>
  </w:style>
  <w:style w:type="paragraph" w:customStyle="1" w:styleId="Studium">
    <w:name w:val="Studium"/>
    <w:basedOn w:val="Normln"/>
    <w:link w:val="StudiumChar"/>
    <w:rsid w:val="000B31B5"/>
    <w:rPr>
      <w:rFonts w:cs="Arial"/>
      <w:caps/>
    </w:rPr>
  </w:style>
  <w:style w:type="character" w:customStyle="1" w:styleId="StudiumChar">
    <w:name w:val="Studium Char"/>
    <w:link w:val="Studium"/>
    <w:rsid w:val="000B31B5"/>
    <w:rPr>
      <w:rFonts w:ascii="Arial" w:hAnsi="Arial" w:cs="Arial"/>
      <w:caps/>
      <w:sz w:val="24"/>
      <w:szCs w:val="24"/>
    </w:rPr>
  </w:style>
  <w:style w:type="paragraph" w:customStyle="1" w:styleId="Uebnosnovy">
    <w:name w:val="Učební osnovy"/>
    <w:basedOn w:val="Normln"/>
    <w:link w:val="UebnosnovyChar"/>
    <w:rsid w:val="000B31B5"/>
    <w:pPr>
      <w:autoSpaceDE w:val="0"/>
      <w:autoSpaceDN w:val="0"/>
      <w:adjustRightInd w:val="0"/>
    </w:pPr>
    <w:rPr>
      <w:rFonts w:cs="Arial"/>
      <w:b/>
    </w:rPr>
  </w:style>
  <w:style w:type="character" w:customStyle="1" w:styleId="UebnosnovyChar">
    <w:name w:val="Učební osnovy Char"/>
    <w:link w:val="Uebnosnovy"/>
    <w:rsid w:val="000B31B5"/>
    <w:rPr>
      <w:rFonts w:ascii="Arial" w:hAnsi="Arial" w:cs="Arial"/>
      <w:b/>
      <w:sz w:val="24"/>
      <w:szCs w:val="22"/>
    </w:rPr>
  </w:style>
  <w:style w:type="paragraph" w:customStyle="1" w:styleId="tabulka">
    <w:name w:val="tabulka"/>
    <w:basedOn w:val="Normln"/>
    <w:link w:val="tabulkaChar"/>
    <w:rsid w:val="000B31B5"/>
    <w:pPr>
      <w:ind w:left="502" w:hanging="360"/>
    </w:pPr>
    <w:rPr>
      <w:rFonts w:cs="Arial"/>
      <w:color w:val="FF0000"/>
      <w:sz w:val="20"/>
    </w:rPr>
  </w:style>
  <w:style w:type="character" w:customStyle="1" w:styleId="tabulkaChar">
    <w:name w:val="tabulka Char"/>
    <w:link w:val="tabulka"/>
    <w:rsid w:val="000B31B5"/>
    <w:rPr>
      <w:rFonts w:ascii="Arial" w:hAnsi="Arial" w:cs="Arial"/>
      <w:color w:val="FF0000"/>
    </w:rPr>
  </w:style>
  <w:style w:type="paragraph" w:customStyle="1" w:styleId="Tabstud">
    <w:name w:val="Tab_stud"/>
    <w:basedOn w:val="Normln"/>
    <w:link w:val="TabstudChar"/>
    <w:rsid w:val="000B31B5"/>
    <w:pPr>
      <w:jc w:val="center"/>
    </w:pPr>
    <w:rPr>
      <w:rFonts w:cs="Arial"/>
      <w:b/>
      <w:caps/>
    </w:rPr>
  </w:style>
  <w:style w:type="character" w:customStyle="1" w:styleId="TabstudChar">
    <w:name w:val="Tab_stud Char"/>
    <w:basedOn w:val="Standardnpsmoodstavce"/>
    <w:link w:val="Tabstud"/>
    <w:rsid w:val="000B31B5"/>
    <w:rPr>
      <w:rFonts w:ascii="Arial" w:hAnsi="Arial" w:cs="Arial"/>
      <w:b/>
      <w:caps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602541"/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8"/>
      <w:shd w:val="clear" w:color="auto" w:fill="990033"/>
    </w:rPr>
  </w:style>
  <w:style w:type="character" w:customStyle="1" w:styleId="Nadpis2Char">
    <w:name w:val="Nadpis 2 Char"/>
    <w:basedOn w:val="Standardnpsmoodstavce"/>
    <w:link w:val="Nadpis2"/>
    <w:uiPriority w:val="9"/>
    <w:rsid w:val="00CF2AFD"/>
    <w:rPr>
      <w:rFonts w:asciiTheme="majorHAnsi" w:eastAsiaTheme="majorEastAsia" w:hAnsiTheme="majorHAnsi" w:cstheme="majorBidi"/>
      <w:b/>
      <w:bCs/>
      <w:caps/>
      <w:color w:val="990033"/>
      <w:sz w:val="30"/>
      <w:szCs w:val="26"/>
      <w:shd w:val="pct70" w:color="FFFFFF" w:themeColor="background1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D30F20"/>
    <w:rPr>
      <w:rFonts w:asciiTheme="majorHAnsi" w:eastAsiaTheme="majorEastAsia" w:hAnsiTheme="majorHAnsi" w:cstheme="majorBidi"/>
      <w:b/>
      <w:bCs/>
      <w:i/>
      <w:color w:val="990033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D30F20"/>
    <w:rPr>
      <w:rFonts w:asciiTheme="majorHAnsi" w:eastAsiaTheme="majorEastAsia" w:hAnsiTheme="majorHAnsi" w:cstheme="majorBidi"/>
      <w:b/>
      <w:bCs/>
      <w:i/>
      <w:iCs/>
      <w:color w:val="99003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E725C6"/>
    <w:rPr>
      <w:rFonts w:asciiTheme="majorHAnsi" w:eastAsiaTheme="majorEastAsia" w:hAnsiTheme="majorHAnsi" w:cstheme="majorBidi"/>
      <w:b/>
      <w:color w:val="006600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A6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A6E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ED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E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A6ED2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6ED2"/>
    <w:pPr>
      <w:outlineLvl w:val="9"/>
    </w:pPr>
  </w:style>
  <w:style w:type="paragraph" w:styleId="Normlnweb">
    <w:name w:val="Normal (Web)"/>
    <w:basedOn w:val="Normln"/>
    <w:uiPriority w:val="99"/>
    <w:rsid w:val="002F47B7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uiPriority w:val="99"/>
    <w:rsid w:val="002F47B7"/>
    <w:pPr>
      <w:spacing w:line="1000" w:lineRule="exact"/>
      <w:jc w:val="center"/>
    </w:pPr>
    <w:rPr>
      <w:b/>
      <w:bCs/>
      <w:sz w:val="52"/>
      <w:szCs w:val="5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F47B7"/>
    <w:rPr>
      <w:rFonts w:ascii="Times New Roman" w:eastAsiaTheme="minorEastAsia" w:hAnsi="Times New Roman"/>
      <w:b/>
      <w:bCs/>
      <w:sz w:val="52"/>
      <w:szCs w:val="5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F47B7"/>
    <w:pPr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F47B7"/>
    <w:pPr>
      <w:ind w:left="36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82F40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82F40"/>
  </w:style>
  <w:style w:type="character" w:styleId="slostrnky">
    <w:name w:val="page number"/>
    <w:basedOn w:val="Standardnpsmoodstavce"/>
    <w:uiPriority w:val="99"/>
    <w:rsid w:val="002F47B7"/>
  </w:style>
  <w:style w:type="paragraph" w:styleId="Zkladntext">
    <w:name w:val="Body Text"/>
    <w:basedOn w:val="Normln"/>
    <w:link w:val="ZkladntextChar"/>
    <w:uiPriority w:val="99"/>
    <w:rsid w:val="002F47B7"/>
  </w:style>
  <w:style w:type="character" w:customStyle="1" w:styleId="ZkladntextChar">
    <w:name w:val="Základní text Char"/>
    <w:basedOn w:val="Standardnpsmoodstavce"/>
    <w:link w:val="Zkladntext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rsid w:val="002F47B7"/>
    <w:rPr>
      <w:vertAlign w:val="superscript"/>
    </w:rPr>
  </w:style>
  <w:style w:type="paragraph" w:styleId="Zhlav">
    <w:name w:val="header"/>
    <w:basedOn w:val="Normln"/>
    <w:link w:val="ZhlavChar"/>
    <w:uiPriority w:val="99"/>
    <w:rsid w:val="002F4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2F47B7"/>
    <w:pPr>
      <w:spacing w:before="360" w:after="360"/>
    </w:pPr>
    <w:rPr>
      <w:b/>
      <w:bCs/>
      <w:caps/>
      <w:u w:val="single"/>
    </w:rPr>
  </w:style>
  <w:style w:type="paragraph" w:styleId="Obsah2">
    <w:name w:val="toc 2"/>
    <w:basedOn w:val="Normln"/>
    <w:next w:val="Normln"/>
    <w:autoRedefine/>
    <w:uiPriority w:val="39"/>
    <w:rsid w:val="002F47B7"/>
    <w:rPr>
      <w:b/>
      <w:bCs/>
      <w:smallCaps/>
    </w:rPr>
  </w:style>
  <w:style w:type="character" w:styleId="Hypertextovodkaz">
    <w:name w:val="Hyperlink"/>
    <w:basedOn w:val="Standardnpsmoodstavce"/>
    <w:uiPriority w:val="99"/>
    <w:rsid w:val="002F47B7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6ED2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6E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E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A6E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A6E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2A6ED2"/>
    <w:rPr>
      <w:b/>
      <w:bCs/>
    </w:rPr>
  </w:style>
  <w:style w:type="character" w:styleId="Zvraznn">
    <w:name w:val="Emphasis"/>
    <w:basedOn w:val="Standardnpsmoodstavce"/>
    <w:uiPriority w:val="20"/>
    <w:qFormat/>
    <w:rsid w:val="002A6ED2"/>
    <w:rPr>
      <w:i/>
      <w:iCs/>
    </w:rPr>
  </w:style>
  <w:style w:type="paragraph" w:styleId="Bezmezer">
    <w:name w:val="No Spacing"/>
    <w:uiPriority w:val="1"/>
    <w:qFormat/>
    <w:rsid w:val="002A6ED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6ED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A6ED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6E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6ED2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2A6ED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2A6ED2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2A6ED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A6ED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A6ED2"/>
    <w:rPr>
      <w:b/>
      <w:bCs/>
      <w:smallCaps/>
      <w:spacing w:val="5"/>
    </w:rPr>
  </w:style>
  <w:style w:type="paragraph" w:customStyle="1" w:styleId="Text4">
    <w:name w:val="Text_4"/>
    <w:basedOn w:val="Odstavecseseznamem"/>
    <w:link w:val="Text4Char"/>
    <w:qFormat/>
    <w:rsid w:val="00E3027F"/>
    <w:pPr>
      <w:numPr>
        <w:numId w:val="2"/>
      </w:numPr>
      <w:shd w:val="clear" w:color="auto" w:fill="D6E3BC" w:themeFill="accent3" w:themeFillTint="66"/>
      <w:spacing w:after="60" w:line="300" w:lineRule="exact"/>
      <w:ind w:right="1134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B4ACC"/>
    <w:rPr>
      <w:sz w:val="24"/>
    </w:rPr>
  </w:style>
  <w:style w:type="character" w:customStyle="1" w:styleId="Text4Char">
    <w:name w:val="Text_4 Char"/>
    <w:basedOn w:val="OdstavecseseznamemChar"/>
    <w:link w:val="Text4"/>
    <w:rsid w:val="00E3027F"/>
    <w:rPr>
      <w:rFonts w:eastAsia="Times New Roman" w:cs="Times New Roman"/>
      <w:sz w:val="24"/>
      <w:szCs w:val="20"/>
      <w:shd w:val="clear" w:color="auto" w:fill="D6E3BC" w:themeFill="accent3" w:themeFillTint="66"/>
    </w:rPr>
  </w:style>
  <w:style w:type="paragraph" w:styleId="Obsah3">
    <w:name w:val="toc 3"/>
    <w:basedOn w:val="Normln"/>
    <w:next w:val="Normln"/>
    <w:autoRedefine/>
    <w:uiPriority w:val="39"/>
    <w:unhideWhenUsed/>
    <w:rsid w:val="00E26466"/>
    <w:pPr>
      <w:spacing w:after="100"/>
      <w:ind w:left="480"/>
    </w:pPr>
  </w:style>
  <w:style w:type="paragraph" w:customStyle="1" w:styleId="odrakapika">
    <w:name w:val="odražka_pička"/>
    <w:basedOn w:val="Odstavecseseznamem"/>
    <w:link w:val="odrakapikaChar"/>
    <w:qFormat/>
    <w:rsid w:val="0009011B"/>
    <w:pPr>
      <w:numPr>
        <w:numId w:val="1"/>
      </w:numPr>
      <w:spacing w:before="120"/>
      <w:ind w:left="714" w:hanging="357"/>
    </w:pPr>
    <w:rPr>
      <w:b/>
    </w:rPr>
  </w:style>
  <w:style w:type="character" w:customStyle="1" w:styleId="odrakapikaChar">
    <w:name w:val="odražka_pička Char"/>
    <w:basedOn w:val="OdstavecseseznamemChar"/>
    <w:link w:val="odrakapika"/>
    <w:rsid w:val="0009011B"/>
    <w:rPr>
      <w:rFonts w:eastAsia="Times New Roman" w:cs="Times New Roman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D3C"/>
    <w:rPr>
      <w:rFonts w:ascii="Tahoma" w:hAnsi="Tahoma" w:cs="Tahoma"/>
      <w:sz w:val="16"/>
      <w:szCs w:val="16"/>
    </w:rPr>
  </w:style>
  <w:style w:type="paragraph" w:customStyle="1" w:styleId="Vychodiskavycet">
    <w:name w:val="Vychodiska_vycet"/>
    <w:basedOn w:val="Text4"/>
    <w:link w:val="VychodiskavycetChar"/>
    <w:qFormat/>
    <w:rsid w:val="004278A9"/>
    <w:pPr>
      <w:numPr>
        <w:numId w:val="3"/>
      </w:numPr>
      <w:shd w:val="clear" w:color="auto" w:fill="FFFFFF" w:themeFill="background1"/>
    </w:pPr>
    <w:rPr>
      <w:sz w:val="22"/>
    </w:rPr>
  </w:style>
  <w:style w:type="character" w:customStyle="1" w:styleId="VychodiskavycetChar">
    <w:name w:val="Vychodiska_vycet Char"/>
    <w:basedOn w:val="Text4Char"/>
    <w:link w:val="Vychodiskavycet"/>
    <w:rsid w:val="004278A9"/>
    <w:rPr>
      <w:rFonts w:eastAsia="Times New Roman" w:cs="Times New Roman"/>
      <w:sz w:val="24"/>
      <w:szCs w:val="20"/>
      <w:shd w:val="clear" w:color="auto" w:fill="FFFFFF" w:themeFill="background1"/>
    </w:rPr>
  </w:style>
  <w:style w:type="paragraph" w:customStyle="1" w:styleId="Splnno">
    <w:name w:val="Splněno"/>
    <w:basedOn w:val="Vychodiskavycet"/>
    <w:link w:val="SplnnoChar"/>
    <w:qFormat/>
    <w:rsid w:val="004278A9"/>
    <w:pPr>
      <w:numPr>
        <w:numId w:val="4"/>
      </w:numPr>
      <w:ind w:left="1775" w:hanging="357"/>
    </w:pPr>
    <w:rPr>
      <w:i/>
      <w:sz w:val="20"/>
    </w:rPr>
  </w:style>
  <w:style w:type="character" w:customStyle="1" w:styleId="SplnnoChar">
    <w:name w:val="Splněno Char"/>
    <w:basedOn w:val="VychodiskavycetChar"/>
    <w:link w:val="Splnno"/>
    <w:rsid w:val="004278A9"/>
    <w:rPr>
      <w:rFonts w:eastAsia="Times New Roman" w:cs="Times New Roman"/>
      <w:i/>
      <w:sz w:val="20"/>
      <w:szCs w:val="20"/>
      <w:shd w:val="clear" w:color="auto" w:fill="FFFFFF" w:themeFill="background1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A35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A351E"/>
    <w:rPr>
      <w:rFonts w:eastAsia="Times New Roman" w:cs="Times New Roman"/>
      <w:sz w:val="24"/>
      <w:szCs w:val="20"/>
    </w:rPr>
  </w:style>
  <w:style w:type="paragraph" w:customStyle="1" w:styleId="SML2">
    <w:name w:val="SML2"/>
    <w:basedOn w:val="Normln"/>
    <w:rsid w:val="008A351E"/>
    <w:pPr>
      <w:autoSpaceDE w:val="0"/>
      <w:autoSpaceDN w:val="0"/>
      <w:spacing w:after="180"/>
      <w:jc w:val="center"/>
    </w:pPr>
    <w:rPr>
      <w:rFonts w:ascii="Times New Roman" w:hAnsi="Times New Roman"/>
      <w:b/>
      <w:bCs/>
      <w:sz w:val="20"/>
      <w:lang w:eastAsia="cs-CZ"/>
    </w:rPr>
  </w:style>
  <w:style w:type="character" w:customStyle="1" w:styleId="platne1">
    <w:name w:val="platne1"/>
    <w:basedOn w:val="Standardnpsmoodstavce"/>
    <w:rsid w:val="008A351E"/>
  </w:style>
  <w:style w:type="table" w:styleId="Mkatabulky">
    <w:name w:val="Table Grid"/>
    <w:basedOn w:val="Normlntabulka"/>
    <w:uiPriority w:val="59"/>
    <w:rsid w:val="00D7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8C4D7-60EB-4E9A-A562-7203CF6C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ZUS_hlavickovy_papir_logo</Template>
  <TotalTime>0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matulav</dc:creator>
  <cp:lastModifiedBy>Vlastimil Matula</cp:lastModifiedBy>
  <cp:revision>2</cp:revision>
  <cp:lastPrinted>2012-11-23T10:44:00Z</cp:lastPrinted>
  <dcterms:created xsi:type="dcterms:W3CDTF">2012-12-04T10:42:00Z</dcterms:created>
  <dcterms:modified xsi:type="dcterms:W3CDTF">2012-12-04T10:42:00Z</dcterms:modified>
</cp:coreProperties>
</file>