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B3F" w:rsidRDefault="00ED5B3F" w:rsidP="009A4E56"/>
    <w:p w:rsidR="004E7734" w:rsidRPr="003C23BA" w:rsidRDefault="004E7734" w:rsidP="004E7734">
      <w:pPr>
        <w:pStyle w:val="Nadpis2"/>
        <w:jc w:val="center"/>
      </w:pPr>
      <w:r w:rsidRPr="003C23BA">
        <w:t xml:space="preserve">SOUHLAS RODIČŮ </w:t>
      </w:r>
      <w:r>
        <w:t xml:space="preserve">S UVEŘEJŇOVÁNÍM FOTOGRAFIÍ </w:t>
      </w:r>
      <w:r>
        <w:br/>
        <w:t>ŽÁKa ZUŠ POLNÁ</w:t>
      </w:r>
    </w:p>
    <w:p w:rsidR="004E7734" w:rsidRDefault="004E7734" w:rsidP="004E7734"/>
    <w:tbl>
      <w:tblPr>
        <w:tblStyle w:val="Mkatabulky"/>
        <w:tblW w:w="6663" w:type="dxa"/>
        <w:jc w:val="center"/>
        <w:tblInd w:w="-318" w:type="dxa"/>
        <w:tblLook w:val="04A0" w:firstRow="1" w:lastRow="0" w:firstColumn="1" w:lastColumn="0" w:noHBand="0" w:noVBand="1"/>
      </w:tblPr>
      <w:tblGrid>
        <w:gridCol w:w="2836"/>
        <w:gridCol w:w="3827"/>
      </w:tblGrid>
      <w:tr w:rsidR="004E7734" w:rsidTr="004E7734">
        <w:trPr>
          <w:trHeight w:hRule="exact" w:val="567"/>
          <w:jc w:val="center"/>
        </w:trPr>
        <w:tc>
          <w:tcPr>
            <w:tcW w:w="2836" w:type="dxa"/>
            <w:vAlign w:val="center"/>
          </w:tcPr>
          <w:p w:rsidR="004E7734" w:rsidRDefault="004E7734" w:rsidP="003034A4">
            <w:pPr>
              <w:jc w:val="left"/>
            </w:pPr>
            <w:r>
              <w:t>Jméno žáka/žákyně školy:</w:t>
            </w:r>
          </w:p>
        </w:tc>
        <w:tc>
          <w:tcPr>
            <w:tcW w:w="3827" w:type="dxa"/>
            <w:vAlign w:val="center"/>
          </w:tcPr>
          <w:p w:rsidR="004E7734" w:rsidRDefault="004E7734" w:rsidP="003034A4">
            <w:pPr>
              <w:jc w:val="left"/>
            </w:pPr>
          </w:p>
        </w:tc>
      </w:tr>
    </w:tbl>
    <w:p w:rsidR="004E7734" w:rsidRDefault="004E7734" w:rsidP="004E7734"/>
    <w:p w:rsidR="004E7734" w:rsidRDefault="004E7734" w:rsidP="004E7734">
      <w:pPr>
        <w:rPr>
          <w:sz w:val="22"/>
          <w:szCs w:val="22"/>
        </w:rPr>
      </w:pPr>
      <w:r>
        <w:rPr>
          <w:sz w:val="22"/>
          <w:szCs w:val="22"/>
        </w:rPr>
        <w:t>Souhlasíme s uveřejňováním fotografií našeho syna/dcery ze školních vystoupení na nástěnkách a ve vitrínách školy, školním webu, propagačních materiálech školy, atd.</w:t>
      </w:r>
    </w:p>
    <w:p w:rsidR="004E7734" w:rsidRDefault="004E7734" w:rsidP="004E7734">
      <w:pPr>
        <w:rPr>
          <w:sz w:val="22"/>
          <w:szCs w:val="22"/>
        </w:rPr>
      </w:pPr>
    </w:p>
    <w:tbl>
      <w:tblPr>
        <w:tblStyle w:val="Mkatabulky"/>
        <w:tblW w:w="0" w:type="auto"/>
        <w:jc w:val="center"/>
        <w:tblInd w:w="675" w:type="dxa"/>
        <w:tblLook w:val="04A0" w:firstRow="1" w:lastRow="0" w:firstColumn="1" w:lastColumn="0" w:noHBand="0" w:noVBand="1"/>
      </w:tblPr>
      <w:tblGrid>
        <w:gridCol w:w="1843"/>
        <w:gridCol w:w="1701"/>
      </w:tblGrid>
      <w:tr w:rsidR="004E7734" w:rsidTr="003034A4">
        <w:trPr>
          <w:jc w:val="center"/>
        </w:trPr>
        <w:tc>
          <w:tcPr>
            <w:tcW w:w="1843" w:type="dxa"/>
          </w:tcPr>
          <w:p w:rsidR="004E7734" w:rsidRPr="00682DA1" w:rsidRDefault="004E7734" w:rsidP="003034A4">
            <w:pPr>
              <w:jc w:val="center"/>
              <w:rPr>
                <w:b/>
              </w:rPr>
            </w:pPr>
            <w:r w:rsidRPr="00682DA1">
              <w:rPr>
                <w:b/>
              </w:rPr>
              <w:t>ANO</w:t>
            </w:r>
          </w:p>
        </w:tc>
        <w:tc>
          <w:tcPr>
            <w:tcW w:w="1701" w:type="dxa"/>
          </w:tcPr>
          <w:p w:rsidR="004E7734" w:rsidRPr="00682DA1" w:rsidRDefault="004E7734" w:rsidP="003034A4">
            <w:pPr>
              <w:jc w:val="center"/>
              <w:rPr>
                <w:b/>
              </w:rPr>
            </w:pPr>
            <w:r w:rsidRPr="00682DA1">
              <w:rPr>
                <w:b/>
              </w:rPr>
              <w:t>NE</w:t>
            </w:r>
          </w:p>
        </w:tc>
      </w:tr>
    </w:tbl>
    <w:p w:rsidR="004E7734" w:rsidRPr="00682DA1" w:rsidRDefault="004E7734" w:rsidP="004E7734">
      <w:pPr>
        <w:jc w:val="center"/>
        <w:rPr>
          <w:i/>
          <w:sz w:val="20"/>
        </w:rPr>
      </w:pPr>
      <w:r>
        <w:rPr>
          <w:i/>
          <w:sz w:val="20"/>
        </w:rPr>
        <w:t>nehodící se škrtněte</w:t>
      </w:r>
    </w:p>
    <w:p w:rsidR="004E7734" w:rsidRDefault="004E7734" w:rsidP="004E7734"/>
    <w:p w:rsidR="004E7734" w:rsidRDefault="004E7734" w:rsidP="004E7734"/>
    <w:p w:rsidR="004E7734" w:rsidRDefault="004E7734" w:rsidP="004E7734"/>
    <w:p w:rsidR="004E7734" w:rsidRDefault="004E7734" w:rsidP="004E7734">
      <w:r>
        <w:t xml:space="preserve">V Polné, dne </w:t>
      </w:r>
    </w:p>
    <w:p w:rsidR="004E7734" w:rsidRDefault="004E7734" w:rsidP="004E7734"/>
    <w:p w:rsidR="004E7734" w:rsidRDefault="004E7734" w:rsidP="004E7734"/>
    <w:p w:rsidR="004E7734" w:rsidRDefault="004E7734" w:rsidP="004E7734">
      <w:bookmarkStart w:id="0" w:name="_GoBack"/>
      <w:bookmarkEnd w:id="0"/>
    </w:p>
    <w:p w:rsidR="004E7734" w:rsidRDefault="004E7734" w:rsidP="004E7734">
      <w:r>
        <w:t>Podpis zákonného zástupce žáka:</w:t>
      </w:r>
    </w:p>
    <w:p w:rsidR="004E7734" w:rsidRDefault="004E7734" w:rsidP="004E7734"/>
    <w:p w:rsidR="004E7734" w:rsidRDefault="004E7734" w:rsidP="004E7734"/>
    <w:p w:rsidR="004E7734" w:rsidRDefault="004E7734" w:rsidP="004E7734"/>
    <w:p w:rsidR="004E7734" w:rsidRDefault="004E7734" w:rsidP="004E7734">
      <w:r>
        <w:t>__________________________________________</w:t>
      </w:r>
    </w:p>
    <w:sectPr w:rsidR="004E7734" w:rsidSect="00827991">
      <w:footerReference w:type="default" r:id="rId9"/>
      <w:headerReference w:type="first" r:id="rId10"/>
      <w:footerReference w:type="first" r:id="rId11"/>
      <w:pgSz w:w="11906" w:h="16838" w:code="9"/>
      <w:pgMar w:top="1417" w:right="1134" w:bottom="1985" w:left="1497" w:header="850" w:footer="902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9F7" w:rsidRDefault="004F09F7" w:rsidP="002F47B7">
      <w:r>
        <w:separator/>
      </w:r>
    </w:p>
  </w:endnote>
  <w:endnote w:type="continuationSeparator" w:id="0">
    <w:p w:rsidR="004F09F7" w:rsidRDefault="004F09F7" w:rsidP="002F4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444C" w:rsidRDefault="0095444C" w:rsidP="0095444C">
    <w:pPr>
      <w:pStyle w:val="Zpat"/>
      <w:tabs>
        <w:tab w:val="left" w:pos="360"/>
      </w:tabs>
      <w:jc w:val="right"/>
    </w:pPr>
  </w:p>
  <w:p w:rsidR="008A351E" w:rsidRDefault="0095444C" w:rsidP="008A351E">
    <w:pPr>
      <w:pStyle w:val="Zpat"/>
      <w:tabs>
        <w:tab w:val="left" w:pos="360"/>
      </w:tabs>
    </w:pPr>
    <w:r>
      <w:fldChar w:fldCharType="begin"/>
    </w:r>
    <w:r>
      <w:instrText>PAGE   \* MERGEFORMAT</w:instrText>
    </w:r>
    <w:r>
      <w:fldChar w:fldCharType="separate"/>
    </w:r>
    <w:r w:rsidR="00BE21F5">
      <w:rPr>
        <w:noProof/>
      </w:rPr>
      <w:t>3</w:t>
    </w:r>
    <w:r>
      <w:fldChar w:fldCharType="end"/>
    </w:r>
    <w:r w:rsidR="008A351E">
      <w:rPr>
        <w:b/>
        <w:noProof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3EB0FA4" wp14:editId="5BC3DE65">
              <wp:simplePos x="0" y="0"/>
              <wp:positionH relativeFrom="column">
                <wp:posOffset>1905</wp:posOffset>
              </wp:positionH>
              <wp:positionV relativeFrom="paragraph">
                <wp:posOffset>102235</wp:posOffset>
              </wp:positionV>
              <wp:extent cx="5781675" cy="0"/>
              <wp:effectExtent l="0" t="0" r="9525" b="19050"/>
              <wp:wrapNone/>
              <wp:docPr id="6" name="Přímá spojnic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816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Přímá spojnice 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5pt,8.05pt" to="455.4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"/>
          </w:pict>
        </mc:Fallback>
      </mc:AlternateContent>
    </w:r>
  </w:p>
  <w:p w:rsidR="008A351E" w:rsidRPr="00B81B5D" w:rsidRDefault="006336E3" w:rsidP="008A351E">
    <w:pPr>
      <w:pStyle w:val="Zpat"/>
      <w:spacing w:line="200" w:lineRule="exact"/>
      <w:rPr>
        <w:sz w:val="20"/>
      </w:rPr>
    </w:pPr>
    <w:r>
      <w:rPr>
        <w:sz w:val="20"/>
      </w:rPr>
      <w:t>Zámek 485</w:t>
    </w:r>
    <w:r>
      <w:rPr>
        <w:sz w:val="20"/>
      </w:rPr>
      <w:tab/>
    </w:r>
    <w:r>
      <w:rPr>
        <w:sz w:val="20"/>
      </w:rPr>
      <w:tab/>
      <w:t>telefon: 567 225 700</w:t>
    </w:r>
  </w:p>
  <w:p w:rsidR="008A351E" w:rsidRPr="00B81B5D" w:rsidRDefault="008A351E" w:rsidP="008A351E">
    <w:pPr>
      <w:pStyle w:val="Zpat"/>
      <w:spacing w:line="200" w:lineRule="exact"/>
      <w:rPr>
        <w:sz w:val="20"/>
      </w:rPr>
    </w:pPr>
    <w:r w:rsidRPr="00B81B5D">
      <w:rPr>
        <w:sz w:val="20"/>
      </w:rPr>
      <w:t>588 13 Polná</w:t>
    </w:r>
    <w:r w:rsidRPr="00B81B5D">
      <w:rPr>
        <w:sz w:val="20"/>
      </w:rPr>
      <w:tab/>
    </w:r>
    <w:r w:rsidRPr="00B81B5D">
      <w:rPr>
        <w:sz w:val="20"/>
      </w:rPr>
      <w:tab/>
      <w:t>www.zuspolna.cz</w:t>
    </w:r>
  </w:p>
  <w:p w:rsidR="008A351E" w:rsidRPr="00B81B5D" w:rsidRDefault="008A351E" w:rsidP="008A351E">
    <w:pPr>
      <w:pStyle w:val="Zpat"/>
      <w:spacing w:line="200" w:lineRule="exact"/>
      <w:rPr>
        <w:sz w:val="20"/>
      </w:rPr>
    </w:pPr>
    <w:r w:rsidRPr="00B81B5D">
      <w:rPr>
        <w:sz w:val="20"/>
      </w:rPr>
      <w:t>IČO: 60575115</w:t>
    </w:r>
    <w:r w:rsidRPr="00B81B5D">
      <w:rPr>
        <w:sz w:val="20"/>
      </w:rPr>
      <w:tab/>
    </w:r>
    <w:r w:rsidRPr="00B81B5D">
      <w:rPr>
        <w:sz w:val="20"/>
      </w:rPr>
      <w:tab/>
      <w:t>zuspolna@zuspolna.cz</w:t>
    </w:r>
  </w:p>
  <w:p w:rsidR="008A351E" w:rsidRPr="00B81B5D" w:rsidRDefault="008A351E" w:rsidP="008A351E">
    <w:pPr>
      <w:pStyle w:val="Zpat"/>
      <w:spacing w:line="200" w:lineRule="exact"/>
      <w:rPr>
        <w:sz w:val="20"/>
      </w:rPr>
    </w:pPr>
    <w:r w:rsidRPr="00B81B5D">
      <w:rPr>
        <w:sz w:val="20"/>
      </w:rPr>
      <w:t>číslo účtu: 1467200369/0800</w:t>
    </w:r>
    <w:r w:rsidRPr="00B81B5D">
      <w:rPr>
        <w:sz w:val="20"/>
      </w:rPr>
      <w:tab/>
    </w:r>
    <w:r w:rsidRPr="00B81B5D">
      <w:rPr>
        <w:sz w:val="20"/>
      </w:rPr>
      <w:tab/>
    </w:r>
  </w:p>
  <w:p w:rsidR="008A351E" w:rsidRDefault="008A351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2F3" w:rsidRDefault="005C52F3" w:rsidP="005C52F3">
    <w:pPr>
      <w:pStyle w:val="Zpat"/>
      <w:tabs>
        <w:tab w:val="left" w:pos="360"/>
      </w:tabs>
    </w:pPr>
    <w:r>
      <w:rPr>
        <w:b/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B723D97" wp14:editId="28B19E9A">
              <wp:simplePos x="0" y="0"/>
              <wp:positionH relativeFrom="column">
                <wp:posOffset>1905</wp:posOffset>
              </wp:positionH>
              <wp:positionV relativeFrom="paragraph">
                <wp:posOffset>102235</wp:posOffset>
              </wp:positionV>
              <wp:extent cx="5781675" cy="0"/>
              <wp:effectExtent l="0" t="0" r="9525" b="19050"/>
              <wp:wrapNone/>
              <wp:docPr id="1" name="Přímá spojnic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816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Přímá spojnice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15pt,8.05pt" to="455.4pt,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"/>
          </w:pict>
        </mc:Fallback>
      </mc:AlternateContent>
    </w:r>
  </w:p>
  <w:p w:rsidR="005C52F3" w:rsidRPr="00B81B5D" w:rsidRDefault="006C7982" w:rsidP="00B81B5D">
    <w:pPr>
      <w:pStyle w:val="Zpat"/>
      <w:spacing w:line="200" w:lineRule="exact"/>
      <w:rPr>
        <w:sz w:val="20"/>
      </w:rPr>
    </w:pPr>
    <w:r>
      <w:rPr>
        <w:sz w:val="20"/>
      </w:rPr>
      <w:t>Zámek 485</w:t>
    </w:r>
    <w:r>
      <w:rPr>
        <w:sz w:val="20"/>
      </w:rPr>
      <w:tab/>
    </w:r>
    <w:r>
      <w:rPr>
        <w:sz w:val="20"/>
      </w:rPr>
      <w:tab/>
      <w:t>telefon: 567 225 700</w:t>
    </w:r>
  </w:p>
  <w:p w:rsidR="005C52F3" w:rsidRPr="00B81B5D" w:rsidRDefault="005C52F3" w:rsidP="00B81B5D">
    <w:pPr>
      <w:pStyle w:val="Zpat"/>
      <w:spacing w:line="200" w:lineRule="exact"/>
      <w:rPr>
        <w:sz w:val="20"/>
      </w:rPr>
    </w:pPr>
    <w:r w:rsidRPr="00B81B5D">
      <w:rPr>
        <w:sz w:val="20"/>
      </w:rPr>
      <w:t>588 13 Polná</w:t>
    </w:r>
    <w:r w:rsidRPr="00B81B5D">
      <w:rPr>
        <w:sz w:val="20"/>
      </w:rPr>
      <w:tab/>
    </w:r>
    <w:r w:rsidRPr="00B81B5D">
      <w:rPr>
        <w:sz w:val="20"/>
      </w:rPr>
      <w:tab/>
      <w:t>www.zuspolna.cz</w:t>
    </w:r>
  </w:p>
  <w:p w:rsidR="005C52F3" w:rsidRPr="00B81B5D" w:rsidRDefault="005C52F3" w:rsidP="00B81B5D">
    <w:pPr>
      <w:pStyle w:val="Zpat"/>
      <w:spacing w:line="200" w:lineRule="exact"/>
      <w:rPr>
        <w:sz w:val="20"/>
      </w:rPr>
    </w:pPr>
    <w:r w:rsidRPr="00B81B5D">
      <w:rPr>
        <w:sz w:val="20"/>
      </w:rPr>
      <w:t>IČO: 60575115</w:t>
    </w:r>
    <w:r w:rsidRPr="00B81B5D">
      <w:rPr>
        <w:sz w:val="20"/>
      </w:rPr>
      <w:tab/>
    </w:r>
    <w:r w:rsidRPr="00B81B5D">
      <w:rPr>
        <w:sz w:val="20"/>
      </w:rPr>
      <w:tab/>
      <w:t>zuspolna@zuspolna.cz</w:t>
    </w:r>
  </w:p>
  <w:p w:rsidR="005C52F3" w:rsidRPr="00B81B5D" w:rsidRDefault="005C52F3" w:rsidP="00B81B5D">
    <w:pPr>
      <w:pStyle w:val="Zpat"/>
      <w:spacing w:line="200" w:lineRule="exact"/>
      <w:rPr>
        <w:sz w:val="20"/>
      </w:rPr>
    </w:pPr>
    <w:r w:rsidRPr="00B81B5D">
      <w:rPr>
        <w:sz w:val="20"/>
      </w:rPr>
      <w:t>číslo účtu: 1467200369/0800</w:t>
    </w:r>
    <w:r w:rsidRPr="00B81B5D">
      <w:rPr>
        <w:sz w:val="20"/>
      </w:rPr>
      <w:tab/>
    </w:r>
    <w:r w:rsidRPr="00B81B5D">
      <w:rPr>
        <w:sz w:val="20"/>
      </w:rPr>
      <w:tab/>
    </w:r>
  </w:p>
  <w:p w:rsidR="005C52F3" w:rsidRDefault="005C52F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9F7" w:rsidRDefault="004F09F7" w:rsidP="002F47B7">
      <w:r>
        <w:separator/>
      </w:r>
    </w:p>
  </w:footnote>
  <w:footnote w:type="continuationSeparator" w:id="0">
    <w:p w:rsidR="004F09F7" w:rsidRDefault="004F09F7" w:rsidP="002F47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2F3" w:rsidRDefault="00834A65">
    <w:pPr>
      <w:pStyle w:val="Zhlav"/>
    </w:pPr>
    <w:r>
      <w:rPr>
        <w:noProof/>
        <w:lang w:eastAsia="cs-CZ"/>
      </w:rPr>
      <w:drawing>
        <wp:inline distT="0" distB="0" distL="0" distR="0">
          <wp:extent cx="828675" cy="732193"/>
          <wp:effectExtent l="0" t="0" r="0" b="0"/>
          <wp:docPr id="4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v_ramecku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6538" cy="7391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C52F3" w:rsidRDefault="005C52F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31C61"/>
    <w:multiLevelType w:val="hybridMultilevel"/>
    <w:tmpl w:val="6B8E8B8A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B773AE"/>
    <w:multiLevelType w:val="hybridMultilevel"/>
    <w:tmpl w:val="A890118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93126B"/>
    <w:multiLevelType w:val="hybridMultilevel"/>
    <w:tmpl w:val="A4F84498"/>
    <w:lvl w:ilvl="0" w:tplc="8FE00678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3">
    <w:nsid w:val="1BC75681"/>
    <w:multiLevelType w:val="hybridMultilevel"/>
    <w:tmpl w:val="B128F11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1C532C6"/>
    <w:multiLevelType w:val="hybridMultilevel"/>
    <w:tmpl w:val="C15210DE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DC7B45"/>
    <w:multiLevelType w:val="hybridMultilevel"/>
    <w:tmpl w:val="5F28E4E8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4E3EBD"/>
    <w:multiLevelType w:val="hybridMultilevel"/>
    <w:tmpl w:val="43905724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17286D"/>
    <w:multiLevelType w:val="hybridMultilevel"/>
    <w:tmpl w:val="0466F786"/>
    <w:lvl w:ilvl="0" w:tplc="6DD858F4">
      <w:start w:val="1"/>
      <w:numFmt w:val="bullet"/>
      <w:pStyle w:val="odrakapika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621C33"/>
    <w:multiLevelType w:val="hybridMultilevel"/>
    <w:tmpl w:val="64405C42"/>
    <w:lvl w:ilvl="0" w:tplc="0B94A2EA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55"/>
        </w:tabs>
        <w:ind w:left="175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</w:lvl>
  </w:abstractNum>
  <w:abstractNum w:abstractNumId="9">
    <w:nsid w:val="4BEE217B"/>
    <w:multiLevelType w:val="hybridMultilevel"/>
    <w:tmpl w:val="97205638"/>
    <w:lvl w:ilvl="0" w:tplc="29644498">
      <w:start w:val="1"/>
      <w:numFmt w:val="bullet"/>
      <w:pStyle w:val="Vychodiskavyc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>
    <w:nsid w:val="4CC615F0"/>
    <w:multiLevelType w:val="hybridMultilevel"/>
    <w:tmpl w:val="79CABE4A"/>
    <w:lvl w:ilvl="0" w:tplc="C68A2406">
      <w:start w:val="16"/>
      <w:numFmt w:val="bullet"/>
      <w:lvlText w:val="-"/>
      <w:lvlJc w:val="left"/>
      <w:pPr>
        <w:ind w:left="177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1">
    <w:nsid w:val="4D8D549D"/>
    <w:multiLevelType w:val="hybridMultilevel"/>
    <w:tmpl w:val="42E47D14"/>
    <w:lvl w:ilvl="0" w:tplc="11FC717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E705A72"/>
    <w:multiLevelType w:val="hybridMultilevel"/>
    <w:tmpl w:val="E25EAFA4"/>
    <w:lvl w:ilvl="0" w:tplc="7544531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2F1489"/>
    <w:multiLevelType w:val="hybridMultilevel"/>
    <w:tmpl w:val="E486ACC0"/>
    <w:lvl w:ilvl="0" w:tplc="E6308230">
      <w:start w:val="1"/>
      <w:numFmt w:val="bullet"/>
      <w:pStyle w:val="Splnno"/>
      <w:lvlText w:val=""/>
      <w:lvlJc w:val="left"/>
      <w:pPr>
        <w:ind w:left="221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93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5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7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9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1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3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5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74" w:hanging="360"/>
      </w:pPr>
      <w:rPr>
        <w:rFonts w:ascii="Wingdings" w:hAnsi="Wingdings" w:hint="default"/>
      </w:rPr>
    </w:lvl>
  </w:abstractNum>
  <w:abstractNum w:abstractNumId="14">
    <w:nsid w:val="659D7DCC"/>
    <w:multiLevelType w:val="hybridMultilevel"/>
    <w:tmpl w:val="DC844B86"/>
    <w:lvl w:ilvl="0" w:tplc="68447F22">
      <w:start w:val="300"/>
      <w:numFmt w:val="bullet"/>
      <w:lvlText w:val="-"/>
      <w:lvlJc w:val="left"/>
      <w:pPr>
        <w:ind w:left="1065" w:hanging="360"/>
      </w:pPr>
      <w:rPr>
        <w:rFonts w:ascii="Calibri" w:eastAsia="Times New Roman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5">
    <w:nsid w:val="78286F07"/>
    <w:multiLevelType w:val="hybridMultilevel"/>
    <w:tmpl w:val="72C685C6"/>
    <w:lvl w:ilvl="0" w:tplc="27F41ABE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982EC8"/>
    <w:multiLevelType w:val="hybridMultilevel"/>
    <w:tmpl w:val="D4C05108"/>
    <w:lvl w:ilvl="0" w:tplc="301E4886">
      <w:start w:val="1"/>
      <w:numFmt w:val="bullet"/>
      <w:pStyle w:val="Text4"/>
      <w:lvlText w:val=""/>
      <w:lvlJc w:val="left"/>
      <w:pPr>
        <w:ind w:left="1494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7A097F02"/>
    <w:multiLevelType w:val="hybridMultilevel"/>
    <w:tmpl w:val="4B821BE2"/>
    <w:lvl w:ilvl="0" w:tplc="E334F352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8">
    <w:nsid w:val="7DCC4D92"/>
    <w:multiLevelType w:val="hybridMultilevel"/>
    <w:tmpl w:val="501A87A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EC0C6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F0D6A48"/>
    <w:multiLevelType w:val="hybridMultilevel"/>
    <w:tmpl w:val="E8267ED6"/>
    <w:lvl w:ilvl="0" w:tplc="040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6"/>
  </w:num>
  <w:num w:numId="3">
    <w:abstractNumId w:val="9"/>
  </w:num>
  <w:num w:numId="4">
    <w:abstractNumId w:val="13"/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4"/>
  </w:num>
  <w:num w:numId="10">
    <w:abstractNumId w:val="19"/>
  </w:num>
  <w:num w:numId="11">
    <w:abstractNumId w:val="15"/>
  </w:num>
  <w:num w:numId="12">
    <w:abstractNumId w:val="12"/>
  </w:num>
  <w:num w:numId="13">
    <w:abstractNumId w:val="5"/>
  </w:num>
  <w:num w:numId="14">
    <w:abstractNumId w:val="6"/>
  </w:num>
  <w:num w:numId="15">
    <w:abstractNumId w:val="0"/>
  </w:num>
  <w:num w:numId="16">
    <w:abstractNumId w:val="8"/>
  </w:num>
  <w:num w:numId="17">
    <w:abstractNumId w:val="2"/>
  </w:num>
  <w:num w:numId="18">
    <w:abstractNumId w:val="17"/>
  </w:num>
  <w:num w:numId="19">
    <w:abstractNumId w:val="14"/>
  </w:num>
  <w:num w:numId="20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881"/>
    <w:rsid w:val="00004E81"/>
    <w:rsid w:val="0000554E"/>
    <w:rsid w:val="00014CB6"/>
    <w:rsid w:val="00021B4E"/>
    <w:rsid w:val="000272E8"/>
    <w:rsid w:val="000279AA"/>
    <w:rsid w:val="0005009A"/>
    <w:rsid w:val="0006383E"/>
    <w:rsid w:val="00070DDC"/>
    <w:rsid w:val="0007149D"/>
    <w:rsid w:val="00074218"/>
    <w:rsid w:val="0007532B"/>
    <w:rsid w:val="00080697"/>
    <w:rsid w:val="00082F40"/>
    <w:rsid w:val="0009011B"/>
    <w:rsid w:val="000B05B2"/>
    <w:rsid w:val="000B162F"/>
    <w:rsid w:val="000B31B5"/>
    <w:rsid w:val="000B3C74"/>
    <w:rsid w:val="000C3FE0"/>
    <w:rsid w:val="000D015E"/>
    <w:rsid w:val="000D1B7E"/>
    <w:rsid w:val="000D6C70"/>
    <w:rsid w:val="000F14F8"/>
    <w:rsid w:val="000F2FFD"/>
    <w:rsid w:val="000F3EE9"/>
    <w:rsid w:val="000F6BBC"/>
    <w:rsid w:val="000F6FFC"/>
    <w:rsid w:val="00110444"/>
    <w:rsid w:val="001106B9"/>
    <w:rsid w:val="001121DC"/>
    <w:rsid w:val="001179C0"/>
    <w:rsid w:val="00122D3C"/>
    <w:rsid w:val="0012338B"/>
    <w:rsid w:val="00140156"/>
    <w:rsid w:val="001563BC"/>
    <w:rsid w:val="001566AC"/>
    <w:rsid w:val="00172653"/>
    <w:rsid w:val="00172F36"/>
    <w:rsid w:val="00173270"/>
    <w:rsid w:val="001757D1"/>
    <w:rsid w:val="00176F8D"/>
    <w:rsid w:val="00190FAB"/>
    <w:rsid w:val="00195584"/>
    <w:rsid w:val="001A28BC"/>
    <w:rsid w:val="001B7793"/>
    <w:rsid w:val="001C133E"/>
    <w:rsid w:val="001D1B4C"/>
    <w:rsid w:val="001D1B70"/>
    <w:rsid w:val="001D4041"/>
    <w:rsid w:val="001E469A"/>
    <w:rsid w:val="001F2164"/>
    <w:rsid w:val="001F3869"/>
    <w:rsid w:val="001F53C1"/>
    <w:rsid w:val="002118F9"/>
    <w:rsid w:val="00213B2E"/>
    <w:rsid w:val="00217BFB"/>
    <w:rsid w:val="00225A14"/>
    <w:rsid w:val="00237832"/>
    <w:rsid w:val="00247DC5"/>
    <w:rsid w:val="002654C3"/>
    <w:rsid w:val="00265DA5"/>
    <w:rsid w:val="00286802"/>
    <w:rsid w:val="002915D8"/>
    <w:rsid w:val="00291E79"/>
    <w:rsid w:val="0029368F"/>
    <w:rsid w:val="002A079D"/>
    <w:rsid w:val="002A2F88"/>
    <w:rsid w:val="002A6ED2"/>
    <w:rsid w:val="002B0516"/>
    <w:rsid w:val="002B08EC"/>
    <w:rsid w:val="002C202F"/>
    <w:rsid w:val="002D311A"/>
    <w:rsid w:val="002E301D"/>
    <w:rsid w:val="002F27F9"/>
    <w:rsid w:val="002F47B7"/>
    <w:rsid w:val="00311BD9"/>
    <w:rsid w:val="00337482"/>
    <w:rsid w:val="00342C69"/>
    <w:rsid w:val="003446CA"/>
    <w:rsid w:val="00360A18"/>
    <w:rsid w:val="00365408"/>
    <w:rsid w:val="00366276"/>
    <w:rsid w:val="00370751"/>
    <w:rsid w:val="003719B9"/>
    <w:rsid w:val="00377C4F"/>
    <w:rsid w:val="003850E9"/>
    <w:rsid w:val="003878BD"/>
    <w:rsid w:val="0039472D"/>
    <w:rsid w:val="003B2580"/>
    <w:rsid w:val="003C2AF8"/>
    <w:rsid w:val="003D4CDE"/>
    <w:rsid w:val="003D535A"/>
    <w:rsid w:val="003E2A77"/>
    <w:rsid w:val="003E5AC1"/>
    <w:rsid w:val="003E5D31"/>
    <w:rsid w:val="003E6B7E"/>
    <w:rsid w:val="003F2AFF"/>
    <w:rsid w:val="00402109"/>
    <w:rsid w:val="00402C31"/>
    <w:rsid w:val="004036B5"/>
    <w:rsid w:val="00406ED5"/>
    <w:rsid w:val="00411788"/>
    <w:rsid w:val="00417569"/>
    <w:rsid w:val="00421830"/>
    <w:rsid w:val="0042367C"/>
    <w:rsid w:val="00424A22"/>
    <w:rsid w:val="004278A9"/>
    <w:rsid w:val="00432FF2"/>
    <w:rsid w:val="00437563"/>
    <w:rsid w:val="00440C80"/>
    <w:rsid w:val="004413D4"/>
    <w:rsid w:val="00445486"/>
    <w:rsid w:val="004467F1"/>
    <w:rsid w:val="00457028"/>
    <w:rsid w:val="00460D9D"/>
    <w:rsid w:val="004672E5"/>
    <w:rsid w:val="00475994"/>
    <w:rsid w:val="00477B1D"/>
    <w:rsid w:val="004860EF"/>
    <w:rsid w:val="004919F0"/>
    <w:rsid w:val="00494102"/>
    <w:rsid w:val="004A0D77"/>
    <w:rsid w:val="004A37B2"/>
    <w:rsid w:val="004A56A4"/>
    <w:rsid w:val="004B6C9E"/>
    <w:rsid w:val="004D01BF"/>
    <w:rsid w:val="004D6611"/>
    <w:rsid w:val="004E6AC2"/>
    <w:rsid w:val="004E7734"/>
    <w:rsid w:val="004F09F7"/>
    <w:rsid w:val="00502B89"/>
    <w:rsid w:val="00514750"/>
    <w:rsid w:val="00515340"/>
    <w:rsid w:val="005279B6"/>
    <w:rsid w:val="0053085A"/>
    <w:rsid w:val="005343DA"/>
    <w:rsid w:val="00535854"/>
    <w:rsid w:val="005423FF"/>
    <w:rsid w:val="00551A45"/>
    <w:rsid w:val="005704C5"/>
    <w:rsid w:val="0057113D"/>
    <w:rsid w:val="00573386"/>
    <w:rsid w:val="0059486B"/>
    <w:rsid w:val="00597B98"/>
    <w:rsid w:val="00597DA5"/>
    <w:rsid w:val="005A0573"/>
    <w:rsid w:val="005A42CE"/>
    <w:rsid w:val="005A5079"/>
    <w:rsid w:val="005B1BD0"/>
    <w:rsid w:val="005B48D2"/>
    <w:rsid w:val="005B586A"/>
    <w:rsid w:val="005C52F3"/>
    <w:rsid w:val="005D43D7"/>
    <w:rsid w:val="005F2231"/>
    <w:rsid w:val="005F3B2D"/>
    <w:rsid w:val="00602541"/>
    <w:rsid w:val="006124DA"/>
    <w:rsid w:val="0061267F"/>
    <w:rsid w:val="00613343"/>
    <w:rsid w:val="00620AC6"/>
    <w:rsid w:val="006336E3"/>
    <w:rsid w:val="00635E16"/>
    <w:rsid w:val="006440A5"/>
    <w:rsid w:val="0064599D"/>
    <w:rsid w:val="006516EE"/>
    <w:rsid w:val="006570BB"/>
    <w:rsid w:val="00671EC4"/>
    <w:rsid w:val="006726E0"/>
    <w:rsid w:val="0067505A"/>
    <w:rsid w:val="00693174"/>
    <w:rsid w:val="00693C3A"/>
    <w:rsid w:val="006A67F1"/>
    <w:rsid w:val="006B0649"/>
    <w:rsid w:val="006B0B5C"/>
    <w:rsid w:val="006C259B"/>
    <w:rsid w:val="006C7982"/>
    <w:rsid w:val="006E1E69"/>
    <w:rsid w:val="006E2183"/>
    <w:rsid w:val="006E2A8B"/>
    <w:rsid w:val="006F4E8F"/>
    <w:rsid w:val="00713E8C"/>
    <w:rsid w:val="0072410F"/>
    <w:rsid w:val="00737090"/>
    <w:rsid w:val="00747CC1"/>
    <w:rsid w:val="00747E08"/>
    <w:rsid w:val="00752BC5"/>
    <w:rsid w:val="00754B24"/>
    <w:rsid w:val="00755F8D"/>
    <w:rsid w:val="0076760D"/>
    <w:rsid w:val="00776647"/>
    <w:rsid w:val="00780304"/>
    <w:rsid w:val="007870F4"/>
    <w:rsid w:val="0079323A"/>
    <w:rsid w:val="00793F26"/>
    <w:rsid w:val="007B34A1"/>
    <w:rsid w:val="007B5F71"/>
    <w:rsid w:val="007B6B85"/>
    <w:rsid w:val="007C0DC0"/>
    <w:rsid w:val="007D07A1"/>
    <w:rsid w:val="007D08BF"/>
    <w:rsid w:val="007D2248"/>
    <w:rsid w:val="007D6658"/>
    <w:rsid w:val="007E18C1"/>
    <w:rsid w:val="007E4345"/>
    <w:rsid w:val="007F7A7E"/>
    <w:rsid w:val="00800720"/>
    <w:rsid w:val="00802C95"/>
    <w:rsid w:val="00804A23"/>
    <w:rsid w:val="0081571A"/>
    <w:rsid w:val="008229DD"/>
    <w:rsid w:val="00827991"/>
    <w:rsid w:val="00831286"/>
    <w:rsid w:val="00834A65"/>
    <w:rsid w:val="0085386F"/>
    <w:rsid w:val="00867B74"/>
    <w:rsid w:val="00871A1D"/>
    <w:rsid w:val="00877E7D"/>
    <w:rsid w:val="00880924"/>
    <w:rsid w:val="00881C98"/>
    <w:rsid w:val="00892311"/>
    <w:rsid w:val="008A351E"/>
    <w:rsid w:val="008A5210"/>
    <w:rsid w:val="008B2112"/>
    <w:rsid w:val="008B50BD"/>
    <w:rsid w:val="008C5F53"/>
    <w:rsid w:val="008C69B2"/>
    <w:rsid w:val="008D35C1"/>
    <w:rsid w:val="008D5C2C"/>
    <w:rsid w:val="008E66AE"/>
    <w:rsid w:val="008E7FA6"/>
    <w:rsid w:val="008F0A9B"/>
    <w:rsid w:val="0090128F"/>
    <w:rsid w:val="00910937"/>
    <w:rsid w:val="0092246D"/>
    <w:rsid w:val="00922A2A"/>
    <w:rsid w:val="00926FC4"/>
    <w:rsid w:val="00937870"/>
    <w:rsid w:val="00950632"/>
    <w:rsid w:val="0095171D"/>
    <w:rsid w:val="0095444C"/>
    <w:rsid w:val="009602B8"/>
    <w:rsid w:val="00960B23"/>
    <w:rsid w:val="00971049"/>
    <w:rsid w:val="00984A6A"/>
    <w:rsid w:val="0098722B"/>
    <w:rsid w:val="00987A59"/>
    <w:rsid w:val="009960F5"/>
    <w:rsid w:val="009A01D4"/>
    <w:rsid w:val="009A4E56"/>
    <w:rsid w:val="009E3CAF"/>
    <w:rsid w:val="009F5148"/>
    <w:rsid w:val="00A04E82"/>
    <w:rsid w:val="00A13085"/>
    <w:rsid w:val="00A17819"/>
    <w:rsid w:val="00A27032"/>
    <w:rsid w:val="00A73700"/>
    <w:rsid w:val="00A744CE"/>
    <w:rsid w:val="00A820A2"/>
    <w:rsid w:val="00A84458"/>
    <w:rsid w:val="00A84C6D"/>
    <w:rsid w:val="00A87AFD"/>
    <w:rsid w:val="00A90180"/>
    <w:rsid w:val="00A9547C"/>
    <w:rsid w:val="00A9668E"/>
    <w:rsid w:val="00AA5FC9"/>
    <w:rsid w:val="00AA67CC"/>
    <w:rsid w:val="00AB2223"/>
    <w:rsid w:val="00AB4968"/>
    <w:rsid w:val="00AB7B64"/>
    <w:rsid w:val="00AC28B2"/>
    <w:rsid w:val="00AD144A"/>
    <w:rsid w:val="00AD3108"/>
    <w:rsid w:val="00AD667D"/>
    <w:rsid w:val="00AF3874"/>
    <w:rsid w:val="00AF70B8"/>
    <w:rsid w:val="00B10412"/>
    <w:rsid w:val="00B119CE"/>
    <w:rsid w:val="00B1205C"/>
    <w:rsid w:val="00B17C1E"/>
    <w:rsid w:val="00B23BB6"/>
    <w:rsid w:val="00B3562C"/>
    <w:rsid w:val="00B57F87"/>
    <w:rsid w:val="00B76347"/>
    <w:rsid w:val="00B81B5D"/>
    <w:rsid w:val="00B81FCB"/>
    <w:rsid w:val="00B826C8"/>
    <w:rsid w:val="00B86DF2"/>
    <w:rsid w:val="00B90107"/>
    <w:rsid w:val="00BA0634"/>
    <w:rsid w:val="00BA6024"/>
    <w:rsid w:val="00BB46FF"/>
    <w:rsid w:val="00BB60B0"/>
    <w:rsid w:val="00BC19A8"/>
    <w:rsid w:val="00BC36B3"/>
    <w:rsid w:val="00BC568C"/>
    <w:rsid w:val="00BD0881"/>
    <w:rsid w:val="00BD108B"/>
    <w:rsid w:val="00BE0915"/>
    <w:rsid w:val="00BE21F5"/>
    <w:rsid w:val="00BE31BE"/>
    <w:rsid w:val="00C00F91"/>
    <w:rsid w:val="00C03698"/>
    <w:rsid w:val="00C157DA"/>
    <w:rsid w:val="00C267F1"/>
    <w:rsid w:val="00C3243B"/>
    <w:rsid w:val="00C47CFD"/>
    <w:rsid w:val="00C569CD"/>
    <w:rsid w:val="00C63807"/>
    <w:rsid w:val="00C63CE6"/>
    <w:rsid w:val="00C71707"/>
    <w:rsid w:val="00C7368E"/>
    <w:rsid w:val="00C762E3"/>
    <w:rsid w:val="00C80775"/>
    <w:rsid w:val="00C81B00"/>
    <w:rsid w:val="00C8789A"/>
    <w:rsid w:val="00C9199B"/>
    <w:rsid w:val="00CA1930"/>
    <w:rsid w:val="00CB4ACC"/>
    <w:rsid w:val="00CB6644"/>
    <w:rsid w:val="00CD0B58"/>
    <w:rsid w:val="00CD7B1A"/>
    <w:rsid w:val="00CE1EB9"/>
    <w:rsid w:val="00CE727C"/>
    <w:rsid w:val="00D05281"/>
    <w:rsid w:val="00D11885"/>
    <w:rsid w:val="00D11EFC"/>
    <w:rsid w:val="00D1305D"/>
    <w:rsid w:val="00D24DDE"/>
    <w:rsid w:val="00D30F20"/>
    <w:rsid w:val="00D40E52"/>
    <w:rsid w:val="00D44C0C"/>
    <w:rsid w:val="00D5497A"/>
    <w:rsid w:val="00D560C5"/>
    <w:rsid w:val="00D677D4"/>
    <w:rsid w:val="00D72637"/>
    <w:rsid w:val="00D77F9C"/>
    <w:rsid w:val="00D8264A"/>
    <w:rsid w:val="00D9468A"/>
    <w:rsid w:val="00D94AD6"/>
    <w:rsid w:val="00DA4A9E"/>
    <w:rsid w:val="00DB456E"/>
    <w:rsid w:val="00DB68DA"/>
    <w:rsid w:val="00DD2D03"/>
    <w:rsid w:val="00DD3B93"/>
    <w:rsid w:val="00DD3DB2"/>
    <w:rsid w:val="00DE0457"/>
    <w:rsid w:val="00DE0981"/>
    <w:rsid w:val="00DE4B23"/>
    <w:rsid w:val="00DF1E81"/>
    <w:rsid w:val="00DF2910"/>
    <w:rsid w:val="00DF3B45"/>
    <w:rsid w:val="00DF4C7E"/>
    <w:rsid w:val="00E112CC"/>
    <w:rsid w:val="00E16789"/>
    <w:rsid w:val="00E26466"/>
    <w:rsid w:val="00E3027F"/>
    <w:rsid w:val="00E3062E"/>
    <w:rsid w:val="00E37EDB"/>
    <w:rsid w:val="00E42ED3"/>
    <w:rsid w:val="00E4366C"/>
    <w:rsid w:val="00E4700E"/>
    <w:rsid w:val="00E50B36"/>
    <w:rsid w:val="00E568C9"/>
    <w:rsid w:val="00E60537"/>
    <w:rsid w:val="00E725C6"/>
    <w:rsid w:val="00E763DD"/>
    <w:rsid w:val="00E83179"/>
    <w:rsid w:val="00E83DF9"/>
    <w:rsid w:val="00EB1178"/>
    <w:rsid w:val="00EB12DD"/>
    <w:rsid w:val="00EC1E08"/>
    <w:rsid w:val="00EC4AC9"/>
    <w:rsid w:val="00ED5700"/>
    <w:rsid w:val="00ED5B3F"/>
    <w:rsid w:val="00EE43C8"/>
    <w:rsid w:val="00EE47F1"/>
    <w:rsid w:val="00EF10B9"/>
    <w:rsid w:val="00EF70C8"/>
    <w:rsid w:val="00F03DF9"/>
    <w:rsid w:val="00F072C7"/>
    <w:rsid w:val="00F128C4"/>
    <w:rsid w:val="00F13624"/>
    <w:rsid w:val="00F26167"/>
    <w:rsid w:val="00F34917"/>
    <w:rsid w:val="00F41173"/>
    <w:rsid w:val="00F82984"/>
    <w:rsid w:val="00F86368"/>
    <w:rsid w:val="00F926AF"/>
    <w:rsid w:val="00FA2EC6"/>
    <w:rsid w:val="00FA59EC"/>
    <w:rsid w:val="00FB3383"/>
    <w:rsid w:val="00FC0DE2"/>
    <w:rsid w:val="00FC545C"/>
    <w:rsid w:val="00FD4677"/>
    <w:rsid w:val="00FE1586"/>
    <w:rsid w:val="00FE39C8"/>
    <w:rsid w:val="00FF2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81FCB"/>
    <w:pPr>
      <w:spacing w:after="0" w:line="240" w:lineRule="auto"/>
      <w:jc w:val="both"/>
    </w:pPr>
    <w:rPr>
      <w:rFonts w:eastAsia="Times New Roman" w:cs="Times New Roman"/>
      <w:sz w:val="24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602541"/>
    <w:pPr>
      <w:keepNext/>
      <w:keepLines/>
      <w:pBdr>
        <w:top w:val="single" w:sz="4" w:space="1" w:color="990033"/>
        <w:left w:val="single" w:sz="4" w:space="4" w:color="990033"/>
        <w:bottom w:val="single" w:sz="4" w:space="1" w:color="990033"/>
        <w:right w:val="single" w:sz="4" w:space="4" w:color="990033"/>
      </w:pBdr>
      <w:shd w:val="clear" w:color="auto" w:fill="990033"/>
      <w:spacing w:before="240" w:after="240"/>
      <w:outlineLvl w:val="0"/>
    </w:pPr>
    <w:rPr>
      <w:rFonts w:asciiTheme="majorHAnsi" w:eastAsiaTheme="majorEastAsia" w:hAnsiTheme="majorHAnsi" w:cstheme="majorBidi"/>
      <w:b/>
      <w:bCs/>
      <w:caps/>
      <w:color w:val="FFFFFF" w:themeColor="background1"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02541"/>
    <w:pPr>
      <w:keepNext/>
      <w:keepLines/>
      <w:shd w:val="pct70" w:color="FFFFFF" w:themeColor="background1" w:fill="auto"/>
      <w:spacing w:before="100" w:beforeAutospacing="1" w:after="100" w:afterAutospacing="1" w:line="340" w:lineRule="exact"/>
      <w:outlineLvl w:val="1"/>
    </w:pPr>
    <w:rPr>
      <w:rFonts w:asciiTheme="majorHAnsi" w:eastAsiaTheme="majorEastAsia" w:hAnsiTheme="majorHAnsi" w:cstheme="majorBidi"/>
      <w:b/>
      <w:bCs/>
      <w:caps/>
      <w:color w:val="990033"/>
      <w:sz w:val="30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30F20"/>
    <w:pPr>
      <w:keepNext/>
      <w:keepLines/>
      <w:spacing w:before="200" w:line="360" w:lineRule="auto"/>
      <w:outlineLvl w:val="2"/>
    </w:pPr>
    <w:rPr>
      <w:rFonts w:asciiTheme="majorHAnsi" w:eastAsiaTheme="majorEastAsia" w:hAnsiTheme="majorHAnsi" w:cstheme="majorBidi"/>
      <w:b/>
      <w:bCs/>
      <w:i/>
      <w:color w:val="990033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D30F2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90033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E725C6"/>
    <w:pPr>
      <w:keepNext/>
      <w:keepLines/>
      <w:spacing w:before="480"/>
      <w:ind w:left="1077"/>
      <w:outlineLvl w:val="4"/>
    </w:pPr>
    <w:rPr>
      <w:rFonts w:asciiTheme="majorHAnsi" w:eastAsiaTheme="majorEastAsia" w:hAnsiTheme="majorHAnsi" w:cstheme="majorBidi"/>
      <w:b/>
      <w:color w:val="006600"/>
    </w:rPr>
  </w:style>
  <w:style w:type="paragraph" w:styleId="Nadpis6">
    <w:name w:val="heading 6"/>
    <w:basedOn w:val="Normln"/>
    <w:next w:val="Normln"/>
    <w:link w:val="Nadpis6Char"/>
    <w:unhideWhenUsed/>
    <w:qFormat/>
    <w:rsid w:val="002A6ED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2A6ED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A6ED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A6ED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oznmkykUP">
    <w:name w:val="Poznámky k UP"/>
    <w:basedOn w:val="Normln"/>
    <w:link w:val="PoznmkykUPChar"/>
    <w:rsid w:val="000B31B5"/>
    <w:rPr>
      <w:rFonts w:cs="Arial"/>
      <w:i/>
    </w:rPr>
  </w:style>
  <w:style w:type="character" w:customStyle="1" w:styleId="PoznmkykUPChar">
    <w:name w:val="Poznámky k UP Char"/>
    <w:link w:val="PoznmkykUP"/>
    <w:rsid w:val="000B31B5"/>
    <w:rPr>
      <w:rFonts w:ascii="Arial" w:hAnsi="Arial" w:cs="Arial"/>
      <w:i/>
      <w:sz w:val="22"/>
      <w:szCs w:val="22"/>
    </w:rPr>
  </w:style>
  <w:style w:type="paragraph" w:customStyle="1" w:styleId="Uebnpln">
    <w:name w:val="Učební plán"/>
    <w:basedOn w:val="Normln"/>
    <w:link w:val="UebnplnChar"/>
    <w:rsid w:val="000B31B5"/>
    <w:rPr>
      <w:rFonts w:cs="Arial"/>
      <w:b/>
    </w:rPr>
  </w:style>
  <w:style w:type="character" w:customStyle="1" w:styleId="UebnplnChar">
    <w:name w:val="Učební plán Char"/>
    <w:link w:val="Uebnpln"/>
    <w:rsid w:val="000B31B5"/>
    <w:rPr>
      <w:rFonts w:ascii="Arial" w:hAnsi="Arial" w:cs="Arial"/>
      <w:b/>
      <w:sz w:val="24"/>
      <w:szCs w:val="22"/>
    </w:rPr>
  </w:style>
  <w:style w:type="paragraph" w:customStyle="1" w:styleId="Pedmt">
    <w:name w:val="Předmět"/>
    <w:basedOn w:val="Normln"/>
    <w:link w:val="PedmtChar"/>
    <w:rsid w:val="000B31B5"/>
    <w:rPr>
      <w:rFonts w:cs="Arial"/>
      <w:b/>
    </w:rPr>
  </w:style>
  <w:style w:type="character" w:customStyle="1" w:styleId="PedmtChar">
    <w:name w:val="Předmět Char"/>
    <w:link w:val="Pedmt"/>
    <w:rsid w:val="000B31B5"/>
    <w:rPr>
      <w:rFonts w:ascii="Arial" w:hAnsi="Arial" w:cs="Arial"/>
      <w:b/>
      <w:sz w:val="22"/>
      <w:szCs w:val="22"/>
    </w:rPr>
  </w:style>
  <w:style w:type="paragraph" w:customStyle="1" w:styleId="Studium">
    <w:name w:val="Studium"/>
    <w:basedOn w:val="Normln"/>
    <w:link w:val="StudiumChar"/>
    <w:rsid w:val="000B31B5"/>
    <w:rPr>
      <w:rFonts w:cs="Arial"/>
      <w:caps/>
    </w:rPr>
  </w:style>
  <w:style w:type="character" w:customStyle="1" w:styleId="StudiumChar">
    <w:name w:val="Studium Char"/>
    <w:link w:val="Studium"/>
    <w:rsid w:val="000B31B5"/>
    <w:rPr>
      <w:rFonts w:ascii="Arial" w:hAnsi="Arial" w:cs="Arial"/>
      <w:caps/>
      <w:sz w:val="24"/>
      <w:szCs w:val="24"/>
    </w:rPr>
  </w:style>
  <w:style w:type="paragraph" w:customStyle="1" w:styleId="Uebnosnovy">
    <w:name w:val="Učební osnovy"/>
    <w:basedOn w:val="Normln"/>
    <w:link w:val="UebnosnovyChar"/>
    <w:rsid w:val="000B31B5"/>
    <w:pPr>
      <w:autoSpaceDE w:val="0"/>
      <w:autoSpaceDN w:val="0"/>
      <w:adjustRightInd w:val="0"/>
    </w:pPr>
    <w:rPr>
      <w:rFonts w:cs="Arial"/>
      <w:b/>
    </w:rPr>
  </w:style>
  <w:style w:type="character" w:customStyle="1" w:styleId="UebnosnovyChar">
    <w:name w:val="Učební osnovy Char"/>
    <w:link w:val="Uebnosnovy"/>
    <w:rsid w:val="000B31B5"/>
    <w:rPr>
      <w:rFonts w:ascii="Arial" w:hAnsi="Arial" w:cs="Arial"/>
      <w:b/>
      <w:sz w:val="24"/>
      <w:szCs w:val="22"/>
    </w:rPr>
  </w:style>
  <w:style w:type="paragraph" w:customStyle="1" w:styleId="tabulka">
    <w:name w:val="tabulka"/>
    <w:basedOn w:val="Normln"/>
    <w:link w:val="tabulkaChar"/>
    <w:rsid w:val="000B31B5"/>
    <w:pPr>
      <w:ind w:left="502" w:hanging="360"/>
    </w:pPr>
    <w:rPr>
      <w:rFonts w:cs="Arial"/>
      <w:color w:val="FF0000"/>
      <w:sz w:val="20"/>
    </w:rPr>
  </w:style>
  <w:style w:type="character" w:customStyle="1" w:styleId="tabulkaChar">
    <w:name w:val="tabulka Char"/>
    <w:link w:val="tabulka"/>
    <w:rsid w:val="000B31B5"/>
    <w:rPr>
      <w:rFonts w:ascii="Arial" w:hAnsi="Arial" w:cs="Arial"/>
      <w:color w:val="FF0000"/>
    </w:rPr>
  </w:style>
  <w:style w:type="paragraph" w:customStyle="1" w:styleId="Tabstud">
    <w:name w:val="Tab_stud"/>
    <w:basedOn w:val="Normln"/>
    <w:link w:val="TabstudChar"/>
    <w:rsid w:val="000B31B5"/>
    <w:pPr>
      <w:jc w:val="center"/>
    </w:pPr>
    <w:rPr>
      <w:rFonts w:cs="Arial"/>
      <w:b/>
      <w:caps/>
    </w:rPr>
  </w:style>
  <w:style w:type="character" w:customStyle="1" w:styleId="TabstudChar">
    <w:name w:val="Tab_stud Char"/>
    <w:basedOn w:val="Standardnpsmoodstavce"/>
    <w:link w:val="Tabstud"/>
    <w:rsid w:val="000B31B5"/>
    <w:rPr>
      <w:rFonts w:ascii="Arial" w:hAnsi="Arial" w:cs="Arial"/>
      <w:b/>
      <w:caps/>
      <w:sz w:val="22"/>
      <w:szCs w:val="22"/>
    </w:rPr>
  </w:style>
  <w:style w:type="character" w:customStyle="1" w:styleId="Nadpis1Char">
    <w:name w:val="Nadpis 1 Char"/>
    <w:basedOn w:val="Standardnpsmoodstavce"/>
    <w:link w:val="Nadpis1"/>
    <w:uiPriority w:val="9"/>
    <w:rsid w:val="00602541"/>
    <w:rPr>
      <w:rFonts w:asciiTheme="majorHAnsi" w:eastAsiaTheme="majorEastAsia" w:hAnsiTheme="majorHAnsi" w:cstheme="majorBidi"/>
      <w:b/>
      <w:bCs/>
      <w:caps/>
      <w:color w:val="FFFFFF" w:themeColor="background1"/>
      <w:sz w:val="36"/>
      <w:szCs w:val="28"/>
      <w:shd w:val="clear" w:color="auto" w:fill="990033"/>
    </w:rPr>
  </w:style>
  <w:style w:type="character" w:customStyle="1" w:styleId="Nadpis2Char">
    <w:name w:val="Nadpis 2 Char"/>
    <w:basedOn w:val="Standardnpsmoodstavce"/>
    <w:link w:val="Nadpis2"/>
    <w:uiPriority w:val="9"/>
    <w:rsid w:val="00602541"/>
    <w:rPr>
      <w:rFonts w:asciiTheme="majorHAnsi" w:eastAsiaTheme="majorEastAsia" w:hAnsiTheme="majorHAnsi" w:cstheme="majorBidi"/>
      <w:b/>
      <w:bCs/>
      <w:caps/>
      <w:color w:val="990033"/>
      <w:sz w:val="30"/>
      <w:szCs w:val="26"/>
      <w:shd w:val="pct70" w:color="FFFFFF" w:themeColor="background1" w:fill="auto"/>
    </w:rPr>
  </w:style>
  <w:style w:type="character" w:customStyle="1" w:styleId="Nadpis3Char">
    <w:name w:val="Nadpis 3 Char"/>
    <w:basedOn w:val="Standardnpsmoodstavce"/>
    <w:link w:val="Nadpis3"/>
    <w:uiPriority w:val="9"/>
    <w:rsid w:val="00D30F20"/>
    <w:rPr>
      <w:rFonts w:asciiTheme="majorHAnsi" w:eastAsiaTheme="majorEastAsia" w:hAnsiTheme="majorHAnsi" w:cstheme="majorBidi"/>
      <w:b/>
      <w:bCs/>
      <w:i/>
      <w:color w:val="990033"/>
      <w:sz w:val="24"/>
    </w:rPr>
  </w:style>
  <w:style w:type="character" w:customStyle="1" w:styleId="Nadpis4Char">
    <w:name w:val="Nadpis 4 Char"/>
    <w:basedOn w:val="Standardnpsmoodstavce"/>
    <w:link w:val="Nadpis4"/>
    <w:uiPriority w:val="9"/>
    <w:rsid w:val="00D30F20"/>
    <w:rPr>
      <w:rFonts w:asciiTheme="majorHAnsi" w:eastAsiaTheme="majorEastAsia" w:hAnsiTheme="majorHAnsi" w:cstheme="majorBidi"/>
      <w:b/>
      <w:bCs/>
      <w:i/>
      <w:iCs/>
      <w:color w:val="990033"/>
      <w:sz w:val="24"/>
    </w:rPr>
  </w:style>
  <w:style w:type="character" w:customStyle="1" w:styleId="Nadpis5Char">
    <w:name w:val="Nadpis 5 Char"/>
    <w:basedOn w:val="Standardnpsmoodstavce"/>
    <w:link w:val="Nadpis5"/>
    <w:uiPriority w:val="9"/>
    <w:rsid w:val="00E725C6"/>
    <w:rPr>
      <w:rFonts w:asciiTheme="majorHAnsi" w:eastAsiaTheme="majorEastAsia" w:hAnsiTheme="majorHAnsi" w:cstheme="majorBidi"/>
      <w:b/>
      <w:color w:val="006600"/>
      <w:sz w:val="24"/>
    </w:rPr>
  </w:style>
  <w:style w:type="character" w:customStyle="1" w:styleId="Nadpis6Char">
    <w:name w:val="Nadpis 6 Char"/>
    <w:basedOn w:val="Standardnpsmoodstavce"/>
    <w:link w:val="Nadpis6"/>
    <w:uiPriority w:val="9"/>
    <w:rsid w:val="002A6ED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2A6ED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A6ED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A6ED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dstavecseseznamem">
    <w:name w:val="List Paragraph"/>
    <w:basedOn w:val="Normln"/>
    <w:link w:val="OdstavecseseznamemChar"/>
    <w:uiPriority w:val="34"/>
    <w:qFormat/>
    <w:rsid w:val="002A6ED2"/>
    <w:pPr>
      <w:ind w:left="720"/>
      <w:contextualSpacing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2A6ED2"/>
    <w:pPr>
      <w:outlineLvl w:val="9"/>
    </w:pPr>
  </w:style>
  <w:style w:type="paragraph" w:styleId="Normlnweb">
    <w:name w:val="Normal (Web)"/>
    <w:basedOn w:val="Normln"/>
    <w:uiPriority w:val="99"/>
    <w:rsid w:val="002F47B7"/>
    <w:pPr>
      <w:spacing w:before="100" w:beforeAutospacing="1" w:after="100" w:afterAutospacing="1"/>
    </w:pPr>
  </w:style>
  <w:style w:type="paragraph" w:styleId="Zkladntext2">
    <w:name w:val="Body Text 2"/>
    <w:basedOn w:val="Normln"/>
    <w:link w:val="Zkladntext2Char"/>
    <w:uiPriority w:val="99"/>
    <w:rsid w:val="002F47B7"/>
    <w:pPr>
      <w:spacing w:line="1000" w:lineRule="exact"/>
      <w:jc w:val="center"/>
    </w:pPr>
    <w:rPr>
      <w:b/>
      <w:bCs/>
      <w:sz w:val="52"/>
      <w:szCs w:val="52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2F47B7"/>
    <w:rPr>
      <w:rFonts w:ascii="Times New Roman" w:eastAsiaTheme="minorEastAsia" w:hAnsi="Times New Roman"/>
      <w:b/>
      <w:bCs/>
      <w:sz w:val="52"/>
      <w:szCs w:val="52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2F47B7"/>
    <w:pPr>
      <w:ind w:left="360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2F47B7"/>
    <w:rPr>
      <w:rFonts w:ascii="Times New Roman" w:eastAsiaTheme="minorEastAsia" w:hAnsi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rsid w:val="002F47B7"/>
    <w:pPr>
      <w:ind w:left="360"/>
    </w:p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2F47B7"/>
    <w:rPr>
      <w:rFonts w:ascii="Times New Roman" w:eastAsiaTheme="minorEastAsia" w:hAnsi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082F40"/>
    <w:pPr>
      <w:tabs>
        <w:tab w:val="center" w:pos="4536"/>
        <w:tab w:val="right" w:pos="9072"/>
      </w:tabs>
    </w:pPr>
    <w:rPr>
      <w:sz w:val="22"/>
    </w:rPr>
  </w:style>
  <w:style w:type="character" w:customStyle="1" w:styleId="ZpatChar">
    <w:name w:val="Zápatí Char"/>
    <w:basedOn w:val="Standardnpsmoodstavce"/>
    <w:link w:val="Zpat"/>
    <w:uiPriority w:val="99"/>
    <w:rsid w:val="00082F40"/>
  </w:style>
  <w:style w:type="character" w:styleId="slostrnky">
    <w:name w:val="page number"/>
    <w:basedOn w:val="Standardnpsmoodstavce"/>
    <w:uiPriority w:val="99"/>
    <w:rsid w:val="002F47B7"/>
  </w:style>
  <w:style w:type="paragraph" w:styleId="Zkladntext">
    <w:name w:val="Body Text"/>
    <w:basedOn w:val="Normln"/>
    <w:link w:val="ZkladntextChar"/>
    <w:uiPriority w:val="99"/>
    <w:rsid w:val="002F47B7"/>
  </w:style>
  <w:style w:type="character" w:customStyle="1" w:styleId="ZkladntextChar">
    <w:name w:val="Základní text Char"/>
    <w:basedOn w:val="Standardnpsmoodstavce"/>
    <w:link w:val="Zkladntext"/>
    <w:uiPriority w:val="99"/>
    <w:rsid w:val="002F47B7"/>
    <w:rPr>
      <w:rFonts w:ascii="Times New Roman" w:eastAsiaTheme="minorEastAsia" w:hAnsi="Times New Roman"/>
      <w:sz w:val="24"/>
      <w:szCs w:val="24"/>
      <w:lang w:eastAsia="cs-CZ"/>
    </w:rPr>
  </w:style>
  <w:style w:type="character" w:styleId="Znakapoznpodarou">
    <w:name w:val="footnote reference"/>
    <w:basedOn w:val="Standardnpsmoodstavce"/>
    <w:uiPriority w:val="99"/>
    <w:rsid w:val="002F47B7"/>
    <w:rPr>
      <w:vertAlign w:val="superscript"/>
    </w:rPr>
  </w:style>
  <w:style w:type="paragraph" w:styleId="Zhlav">
    <w:name w:val="header"/>
    <w:basedOn w:val="Normln"/>
    <w:link w:val="ZhlavChar"/>
    <w:uiPriority w:val="99"/>
    <w:rsid w:val="002F47B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F47B7"/>
    <w:rPr>
      <w:rFonts w:ascii="Times New Roman" w:eastAsiaTheme="minorEastAsia" w:hAnsi="Times New Roman"/>
      <w:sz w:val="24"/>
      <w:szCs w:val="24"/>
      <w:lang w:eastAsia="cs-CZ"/>
    </w:rPr>
  </w:style>
  <w:style w:type="paragraph" w:styleId="Obsah1">
    <w:name w:val="toc 1"/>
    <w:basedOn w:val="Normln"/>
    <w:next w:val="Normln"/>
    <w:autoRedefine/>
    <w:uiPriority w:val="39"/>
    <w:rsid w:val="002F47B7"/>
    <w:pPr>
      <w:spacing w:before="360" w:after="360"/>
    </w:pPr>
    <w:rPr>
      <w:b/>
      <w:bCs/>
      <w:caps/>
      <w:u w:val="single"/>
    </w:rPr>
  </w:style>
  <w:style w:type="paragraph" w:styleId="Obsah2">
    <w:name w:val="toc 2"/>
    <w:basedOn w:val="Normln"/>
    <w:next w:val="Normln"/>
    <w:autoRedefine/>
    <w:uiPriority w:val="39"/>
    <w:rsid w:val="002F47B7"/>
    <w:rPr>
      <w:b/>
      <w:bCs/>
      <w:smallCaps/>
    </w:rPr>
  </w:style>
  <w:style w:type="character" w:styleId="Hypertextovodkaz">
    <w:name w:val="Hyperlink"/>
    <w:basedOn w:val="Standardnpsmoodstavce"/>
    <w:uiPriority w:val="99"/>
    <w:rsid w:val="002F47B7"/>
    <w:rPr>
      <w:color w:val="0000FF"/>
      <w:u w:val="single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2A6ED2"/>
    <w:rPr>
      <w:b/>
      <w:bCs/>
      <w:color w:val="4F81BD" w:themeColor="accent1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2A6ED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2A6ED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2A6ED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2A6ED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iln">
    <w:name w:val="Strong"/>
    <w:basedOn w:val="Standardnpsmoodstavce"/>
    <w:uiPriority w:val="22"/>
    <w:qFormat/>
    <w:rsid w:val="002A6ED2"/>
    <w:rPr>
      <w:b/>
      <w:bCs/>
    </w:rPr>
  </w:style>
  <w:style w:type="character" w:styleId="Zvraznn">
    <w:name w:val="Emphasis"/>
    <w:basedOn w:val="Standardnpsmoodstavce"/>
    <w:uiPriority w:val="20"/>
    <w:qFormat/>
    <w:rsid w:val="002A6ED2"/>
    <w:rPr>
      <w:i/>
      <w:iCs/>
    </w:rPr>
  </w:style>
  <w:style w:type="paragraph" w:styleId="Bezmezer">
    <w:name w:val="No Spacing"/>
    <w:uiPriority w:val="1"/>
    <w:qFormat/>
    <w:rsid w:val="002A6ED2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2A6ED2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2A6ED2"/>
    <w:rPr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A6ED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A6ED2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2A6ED2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2A6ED2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2A6ED2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2A6ED2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2A6ED2"/>
    <w:rPr>
      <w:b/>
      <w:bCs/>
      <w:smallCaps/>
      <w:spacing w:val="5"/>
    </w:rPr>
  </w:style>
  <w:style w:type="paragraph" w:customStyle="1" w:styleId="Text4">
    <w:name w:val="Text_4"/>
    <w:basedOn w:val="Odstavecseseznamem"/>
    <w:link w:val="Text4Char"/>
    <w:qFormat/>
    <w:rsid w:val="00E3027F"/>
    <w:pPr>
      <w:numPr>
        <w:numId w:val="2"/>
      </w:numPr>
      <w:shd w:val="clear" w:color="auto" w:fill="D6E3BC" w:themeFill="accent3" w:themeFillTint="66"/>
      <w:spacing w:after="60" w:line="300" w:lineRule="exact"/>
      <w:ind w:right="1134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CB4ACC"/>
    <w:rPr>
      <w:sz w:val="24"/>
    </w:rPr>
  </w:style>
  <w:style w:type="character" w:customStyle="1" w:styleId="Text4Char">
    <w:name w:val="Text_4 Char"/>
    <w:basedOn w:val="OdstavecseseznamemChar"/>
    <w:link w:val="Text4"/>
    <w:rsid w:val="00E3027F"/>
    <w:rPr>
      <w:rFonts w:eastAsia="Times New Roman" w:cs="Times New Roman"/>
      <w:sz w:val="24"/>
      <w:szCs w:val="20"/>
      <w:shd w:val="clear" w:color="auto" w:fill="D6E3BC" w:themeFill="accent3" w:themeFillTint="66"/>
    </w:rPr>
  </w:style>
  <w:style w:type="paragraph" w:styleId="Obsah3">
    <w:name w:val="toc 3"/>
    <w:basedOn w:val="Normln"/>
    <w:next w:val="Normln"/>
    <w:autoRedefine/>
    <w:uiPriority w:val="39"/>
    <w:unhideWhenUsed/>
    <w:rsid w:val="00E26466"/>
    <w:pPr>
      <w:spacing w:after="100"/>
      <w:ind w:left="480"/>
    </w:pPr>
  </w:style>
  <w:style w:type="paragraph" w:customStyle="1" w:styleId="odrakapika">
    <w:name w:val="odražka_pička"/>
    <w:basedOn w:val="Odstavecseseznamem"/>
    <w:link w:val="odrakapikaChar"/>
    <w:qFormat/>
    <w:rsid w:val="0009011B"/>
    <w:pPr>
      <w:numPr>
        <w:numId w:val="1"/>
      </w:numPr>
      <w:spacing w:before="120"/>
      <w:ind w:left="714" w:hanging="357"/>
    </w:pPr>
    <w:rPr>
      <w:b/>
    </w:rPr>
  </w:style>
  <w:style w:type="character" w:customStyle="1" w:styleId="odrakapikaChar">
    <w:name w:val="odražka_pička Char"/>
    <w:basedOn w:val="OdstavecseseznamemChar"/>
    <w:link w:val="odrakapika"/>
    <w:rsid w:val="0009011B"/>
    <w:rPr>
      <w:rFonts w:eastAsia="Times New Roman" w:cs="Times New Roman"/>
      <w:b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22D3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2D3C"/>
    <w:rPr>
      <w:rFonts w:ascii="Tahoma" w:hAnsi="Tahoma" w:cs="Tahoma"/>
      <w:sz w:val="16"/>
      <w:szCs w:val="16"/>
    </w:rPr>
  </w:style>
  <w:style w:type="paragraph" w:customStyle="1" w:styleId="Vychodiskavycet">
    <w:name w:val="Vychodiska_vycet"/>
    <w:basedOn w:val="Text4"/>
    <w:link w:val="VychodiskavycetChar"/>
    <w:qFormat/>
    <w:rsid w:val="004278A9"/>
    <w:pPr>
      <w:numPr>
        <w:numId w:val="3"/>
      </w:numPr>
      <w:shd w:val="clear" w:color="auto" w:fill="FFFFFF" w:themeFill="background1"/>
    </w:pPr>
    <w:rPr>
      <w:sz w:val="22"/>
    </w:rPr>
  </w:style>
  <w:style w:type="character" w:customStyle="1" w:styleId="VychodiskavycetChar">
    <w:name w:val="Vychodiska_vycet Char"/>
    <w:basedOn w:val="Text4Char"/>
    <w:link w:val="Vychodiskavycet"/>
    <w:rsid w:val="004278A9"/>
    <w:rPr>
      <w:rFonts w:eastAsia="Times New Roman" w:cs="Times New Roman"/>
      <w:sz w:val="24"/>
      <w:szCs w:val="20"/>
      <w:shd w:val="clear" w:color="auto" w:fill="FFFFFF" w:themeFill="background1"/>
    </w:rPr>
  </w:style>
  <w:style w:type="paragraph" w:customStyle="1" w:styleId="Splnno">
    <w:name w:val="Splněno"/>
    <w:basedOn w:val="Vychodiskavycet"/>
    <w:link w:val="SplnnoChar"/>
    <w:qFormat/>
    <w:rsid w:val="004278A9"/>
    <w:pPr>
      <w:numPr>
        <w:numId w:val="4"/>
      </w:numPr>
      <w:ind w:left="1775" w:hanging="357"/>
    </w:pPr>
    <w:rPr>
      <w:i/>
      <w:sz w:val="20"/>
    </w:rPr>
  </w:style>
  <w:style w:type="character" w:customStyle="1" w:styleId="SplnnoChar">
    <w:name w:val="Splněno Char"/>
    <w:basedOn w:val="VychodiskavycetChar"/>
    <w:link w:val="Splnno"/>
    <w:rsid w:val="004278A9"/>
    <w:rPr>
      <w:rFonts w:eastAsia="Times New Roman" w:cs="Times New Roman"/>
      <w:i/>
      <w:sz w:val="20"/>
      <w:szCs w:val="20"/>
      <w:shd w:val="clear" w:color="auto" w:fill="FFFFFF" w:themeFill="background1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8A351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8A351E"/>
    <w:rPr>
      <w:rFonts w:eastAsia="Times New Roman" w:cs="Times New Roman"/>
      <w:sz w:val="24"/>
      <w:szCs w:val="20"/>
    </w:rPr>
  </w:style>
  <w:style w:type="paragraph" w:customStyle="1" w:styleId="SML2">
    <w:name w:val="SML2"/>
    <w:basedOn w:val="Normln"/>
    <w:rsid w:val="008A351E"/>
    <w:pPr>
      <w:autoSpaceDE w:val="0"/>
      <w:autoSpaceDN w:val="0"/>
      <w:spacing w:after="180"/>
      <w:jc w:val="center"/>
    </w:pPr>
    <w:rPr>
      <w:rFonts w:ascii="Times New Roman" w:hAnsi="Times New Roman"/>
      <w:b/>
      <w:bCs/>
      <w:sz w:val="20"/>
      <w:lang w:eastAsia="cs-CZ"/>
    </w:rPr>
  </w:style>
  <w:style w:type="character" w:customStyle="1" w:styleId="platne1">
    <w:name w:val="platne1"/>
    <w:basedOn w:val="Standardnpsmoodstavce"/>
    <w:rsid w:val="008A351E"/>
  </w:style>
  <w:style w:type="table" w:styleId="Mkatabulky">
    <w:name w:val="Table Grid"/>
    <w:basedOn w:val="Normlntabulka"/>
    <w:uiPriority w:val="59"/>
    <w:rsid w:val="00D77F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81FCB"/>
    <w:pPr>
      <w:spacing w:after="0" w:line="240" w:lineRule="auto"/>
      <w:jc w:val="both"/>
    </w:pPr>
    <w:rPr>
      <w:rFonts w:eastAsia="Times New Roman" w:cs="Times New Roman"/>
      <w:sz w:val="24"/>
      <w:szCs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602541"/>
    <w:pPr>
      <w:keepNext/>
      <w:keepLines/>
      <w:pBdr>
        <w:top w:val="single" w:sz="4" w:space="1" w:color="990033"/>
        <w:left w:val="single" w:sz="4" w:space="4" w:color="990033"/>
        <w:bottom w:val="single" w:sz="4" w:space="1" w:color="990033"/>
        <w:right w:val="single" w:sz="4" w:space="4" w:color="990033"/>
      </w:pBdr>
      <w:shd w:val="clear" w:color="auto" w:fill="990033"/>
      <w:spacing w:before="240" w:after="240"/>
      <w:outlineLvl w:val="0"/>
    </w:pPr>
    <w:rPr>
      <w:rFonts w:asciiTheme="majorHAnsi" w:eastAsiaTheme="majorEastAsia" w:hAnsiTheme="majorHAnsi" w:cstheme="majorBidi"/>
      <w:b/>
      <w:bCs/>
      <w:caps/>
      <w:color w:val="FFFFFF" w:themeColor="background1"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02541"/>
    <w:pPr>
      <w:keepNext/>
      <w:keepLines/>
      <w:shd w:val="pct70" w:color="FFFFFF" w:themeColor="background1" w:fill="auto"/>
      <w:spacing w:before="100" w:beforeAutospacing="1" w:after="100" w:afterAutospacing="1" w:line="340" w:lineRule="exact"/>
      <w:outlineLvl w:val="1"/>
    </w:pPr>
    <w:rPr>
      <w:rFonts w:asciiTheme="majorHAnsi" w:eastAsiaTheme="majorEastAsia" w:hAnsiTheme="majorHAnsi" w:cstheme="majorBidi"/>
      <w:b/>
      <w:bCs/>
      <w:caps/>
      <w:color w:val="990033"/>
      <w:sz w:val="30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30F20"/>
    <w:pPr>
      <w:keepNext/>
      <w:keepLines/>
      <w:spacing w:before="200" w:line="360" w:lineRule="auto"/>
      <w:outlineLvl w:val="2"/>
    </w:pPr>
    <w:rPr>
      <w:rFonts w:asciiTheme="majorHAnsi" w:eastAsiaTheme="majorEastAsia" w:hAnsiTheme="majorHAnsi" w:cstheme="majorBidi"/>
      <w:b/>
      <w:bCs/>
      <w:i/>
      <w:color w:val="990033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D30F2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90033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E725C6"/>
    <w:pPr>
      <w:keepNext/>
      <w:keepLines/>
      <w:spacing w:before="480"/>
      <w:ind w:left="1077"/>
      <w:outlineLvl w:val="4"/>
    </w:pPr>
    <w:rPr>
      <w:rFonts w:asciiTheme="majorHAnsi" w:eastAsiaTheme="majorEastAsia" w:hAnsiTheme="majorHAnsi" w:cstheme="majorBidi"/>
      <w:b/>
      <w:color w:val="006600"/>
    </w:rPr>
  </w:style>
  <w:style w:type="paragraph" w:styleId="Nadpis6">
    <w:name w:val="heading 6"/>
    <w:basedOn w:val="Normln"/>
    <w:next w:val="Normln"/>
    <w:link w:val="Nadpis6Char"/>
    <w:unhideWhenUsed/>
    <w:qFormat/>
    <w:rsid w:val="002A6ED2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2A6ED2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A6ED2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F81BD" w:themeColor="accent1"/>
      <w:sz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A6ED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oznmkykUP">
    <w:name w:val="Poznámky k UP"/>
    <w:basedOn w:val="Normln"/>
    <w:link w:val="PoznmkykUPChar"/>
    <w:rsid w:val="000B31B5"/>
    <w:rPr>
      <w:rFonts w:cs="Arial"/>
      <w:i/>
    </w:rPr>
  </w:style>
  <w:style w:type="character" w:customStyle="1" w:styleId="PoznmkykUPChar">
    <w:name w:val="Poznámky k UP Char"/>
    <w:link w:val="PoznmkykUP"/>
    <w:rsid w:val="000B31B5"/>
    <w:rPr>
      <w:rFonts w:ascii="Arial" w:hAnsi="Arial" w:cs="Arial"/>
      <w:i/>
      <w:sz w:val="22"/>
      <w:szCs w:val="22"/>
    </w:rPr>
  </w:style>
  <w:style w:type="paragraph" w:customStyle="1" w:styleId="Uebnpln">
    <w:name w:val="Učební plán"/>
    <w:basedOn w:val="Normln"/>
    <w:link w:val="UebnplnChar"/>
    <w:rsid w:val="000B31B5"/>
    <w:rPr>
      <w:rFonts w:cs="Arial"/>
      <w:b/>
    </w:rPr>
  </w:style>
  <w:style w:type="character" w:customStyle="1" w:styleId="UebnplnChar">
    <w:name w:val="Učební plán Char"/>
    <w:link w:val="Uebnpln"/>
    <w:rsid w:val="000B31B5"/>
    <w:rPr>
      <w:rFonts w:ascii="Arial" w:hAnsi="Arial" w:cs="Arial"/>
      <w:b/>
      <w:sz w:val="24"/>
      <w:szCs w:val="22"/>
    </w:rPr>
  </w:style>
  <w:style w:type="paragraph" w:customStyle="1" w:styleId="Pedmt">
    <w:name w:val="Předmět"/>
    <w:basedOn w:val="Normln"/>
    <w:link w:val="PedmtChar"/>
    <w:rsid w:val="000B31B5"/>
    <w:rPr>
      <w:rFonts w:cs="Arial"/>
      <w:b/>
    </w:rPr>
  </w:style>
  <w:style w:type="character" w:customStyle="1" w:styleId="PedmtChar">
    <w:name w:val="Předmět Char"/>
    <w:link w:val="Pedmt"/>
    <w:rsid w:val="000B31B5"/>
    <w:rPr>
      <w:rFonts w:ascii="Arial" w:hAnsi="Arial" w:cs="Arial"/>
      <w:b/>
      <w:sz w:val="22"/>
      <w:szCs w:val="22"/>
    </w:rPr>
  </w:style>
  <w:style w:type="paragraph" w:customStyle="1" w:styleId="Studium">
    <w:name w:val="Studium"/>
    <w:basedOn w:val="Normln"/>
    <w:link w:val="StudiumChar"/>
    <w:rsid w:val="000B31B5"/>
    <w:rPr>
      <w:rFonts w:cs="Arial"/>
      <w:caps/>
    </w:rPr>
  </w:style>
  <w:style w:type="character" w:customStyle="1" w:styleId="StudiumChar">
    <w:name w:val="Studium Char"/>
    <w:link w:val="Studium"/>
    <w:rsid w:val="000B31B5"/>
    <w:rPr>
      <w:rFonts w:ascii="Arial" w:hAnsi="Arial" w:cs="Arial"/>
      <w:caps/>
      <w:sz w:val="24"/>
      <w:szCs w:val="24"/>
    </w:rPr>
  </w:style>
  <w:style w:type="paragraph" w:customStyle="1" w:styleId="Uebnosnovy">
    <w:name w:val="Učební osnovy"/>
    <w:basedOn w:val="Normln"/>
    <w:link w:val="UebnosnovyChar"/>
    <w:rsid w:val="000B31B5"/>
    <w:pPr>
      <w:autoSpaceDE w:val="0"/>
      <w:autoSpaceDN w:val="0"/>
      <w:adjustRightInd w:val="0"/>
    </w:pPr>
    <w:rPr>
      <w:rFonts w:cs="Arial"/>
      <w:b/>
    </w:rPr>
  </w:style>
  <w:style w:type="character" w:customStyle="1" w:styleId="UebnosnovyChar">
    <w:name w:val="Učební osnovy Char"/>
    <w:link w:val="Uebnosnovy"/>
    <w:rsid w:val="000B31B5"/>
    <w:rPr>
      <w:rFonts w:ascii="Arial" w:hAnsi="Arial" w:cs="Arial"/>
      <w:b/>
      <w:sz w:val="24"/>
      <w:szCs w:val="22"/>
    </w:rPr>
  </w:style>
  <w:style w:type="paragraph" w:customStyle="1" w:styleId="tabulka">
    <w:name w:val="tabulka"/>
    <w:basedOn w:val="Normln"/>
    <w:link w:val="tabulkaChar"/>
    <w:rsid w:val="000B31B5"/>
    <w:pPr>
      <w:ind w:left="502" w:hanging="360"/>
    </w:pPr>
    <w:rPr>
      <w:rFonts w:cs="Arial"/>
      <w:color w:val="FF0000"/>
      <w:sz w:val="20"/>
    </w:rPr>
  </w:style>
  <w:style w:type="character" w:customStyle="1" w:styleId="tabulkaChar">
    <w:name w:val="tabulka Char"/>
    <w:link w:val="tabulka"/>
    <w:rsid w:val="000B31B5"/>
    <w:rPr>
      <w:rFonts w:ascii="Arial" w:hAnsi="Arial" w:cs="Arial"/>
      <w:color w:val="FF0000"/>
    </w:rPr>
  </w:style>
  <w:style w:type="paragraph" w:customStyle="1" w:styleId="Tabstud">
    <w:name w:val="Tab_stud"/>
    <w:basedOn w:val="Normln"/>
    <w:link w:val="TabstudChar"/>
    <w:rsid w:val="000B31B5"/>
    <w:pPr>
      <w:jc w:val="center"/>
    </w:pPr>
    <w:rPr>
      <w:rFonts w:cs="Arial"/>
      <w:b/>
      <w:caps/>
    </w:rPr>
  </w:style>
  <w:style w:type="character" w:customStyle="1" w:styleId="TabstudChar">
    <w:name w:val="Tab_stud Char"/>
    <w:basedOn w:val="Standardnpsmoodstavce"/>
    <w:link w:val="Tabstud"/>
    <w:rsid w:val="000B31B5"/>
    <w:rPr>
      <w:rFonts w:ascii="Arial" w:hAnsi="Arial" w:cs="Arial"/>
      <w:b/>
      <w:caps/>
      <w:sz w:val="22"/>
      <w:szCs w:val="22"/>
    </w:rPr>
  </w:style>
  <w:style w:type="character" w:customStyle="1" w:styleId="Nadpis1Char">
    <w:name w:val="Nadpis 1 Char"/>
    <w:basedOn w:val="Standardnpsmoodstavce"/>
    <w:link w:val="Nadpis1"/>
    <w:uiPriority w:val="9"/>
    <w:rsid w:val="00602541"/>
    <w:rPr>
      <w:rFonts w:asciiTheme="majorHAnsi" w:eastAsiaTheme="majorEastAsia" w:hAnsiTheme="majorHAnsi" w:cstheme="majorBidi"/>
      <w:b/>
      <w:bCs/>
      <w:caps/>
      <w:color w:val="FFFFFF" w:themeColor="background1"/>
      <w:sz w:val="36"/>
      <w:szCs w:val="28"/>
      <w:shd w:val="clear" w:color="auto" w:fill="990033"/>
    </w:rPr>
  </w:style>
  <w:style w:type="character" w:customStyle="1" w:styleId="Nadpis2Char">
    <w:name w:val="Nadpis 2 Char"/>
    <w:basedOn w:val="Standardnpsmoodstavce"/>
    <w:link w:val="Nadpis2"/>
    <w:uiPriority w:val="9"/>
    <w:rsid w:val="00602541"/>
    <w:rPr>
      <w:rFonts w:asciiTheme="majorHAnsi" w:eastAsiaTheme="majorEastAsia" w:hAnsiTheme="majorHAnsi" w:cstheme="majorBidi"/>
      <w:b/>
      <w:bCs/>
      <w:caps/>
      <w:color w:val="990033"/>
      <w:sz w:val="30"/>
      <w:szCs w:val="26"/>
      <w:shd w:val="pct70" w:color="FFFFFF" w:themeColor="background1" w:fill="auto"/>
    </w:rPr>
  </w:style>
  <w:style w:type="character" w:customStyle="1" w:styleId="Nadpis3Char">
    <w:name w:val="Nadpis 3 Char"/>
    <w:basedOn w:val="Standardnpsmoodstavce"/>
    <w:link w:val="Nadpis3"/>
    <w:uiPriority w:val="9"/>
    <w:rsid w:val="00D30F20"/>
    <w:rPr>
      <w:rFonts w:asciiTheme="majorHAnsi" w:eastAsiaTheme="majorEastAsia" w:hAnsiTheme="majorHAnsi" w:cstheme="majorBidi"/>
      <w:b/>
      <w:bCs/>
      <w:i/>
      <w:color w:val="990033"/>
      <w:sz w:val="24"/>
    </w:rPr>
  </w:style>
  <w:style w:type="character" w:customStyle="1" w:styleId="Nadpis4Char">
    <w:name w:val="Nadpis 4 Char"/>
    <w:basedOn w:val="Standardnpsmoodstavce"/>
    <w:link w:val="Nadpis4"/>
    <w:uiPriority w:val="9"/>
    <w:rsid w:val="00D30F20"/>
    <w:rPr>
      <w:rFonts w:asciiTheme="majorHAnsi" w:eastAsiaTheme="majorEastAsia" w:hAnsiTheme="majorHAnsi" w:cstheme="majorBidi"/>
      <w:b/>
      <w:bCs/>
      <w:i/>
      <w:iCs/>
      <w:color w:val="990033"/>
      <w:sz w:val="24"/>
    </w:rPr>
  </w:style>
  <w:style w:type="character" w:customStyle="1" w:styleId="Nadpis5Char">
    <w:name w:val="Nadpis 5 Char"/>
    <w:basedOn w:val="Standardnpsmoodstavce"/>
    <w:link w:val="Nadpis5"/>
    <w:uiPriority w:val="9"/>
    <w:rsid w:val="00E725C6"/>
    <w:rPr>
      <w:rFonts w:asciiTheme="majorHAnsi" w:eastAsiaTheme="majorEastAsia" w:hAnsiTheme="majorHAnsi" w:cstheme="majorBidi"/>
      <w:b/>
      <w:color w:val="006600"/>
      <w:sz w:val="24"/>
    </w:rPr>
  </w:style>
  <w:style w:type="character" w:customStyle="1" w:styleId="Nadpis6Char">
    <w:name w:val="Nadpis 6 Char"/>
    <w:basedOn w:val="Standardnpsmoodstavce"/>
    <w:link w:val="Nadpis6"/>
    <w:uiPriority w:val="9"/>
    <w:rsid w:val="002A6ED2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rsid w:val="002A6ED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A6ED2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A6ED2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Odstavecseseznamem">
    <w:name w:val="List Paragraph"/>
    <w:basedOn w:val="Normln"/>
    <w:link w:val="OdstavecseseznamemChar"/>
    <w:uiPriority w:val="34"/>
    <w:qFormat/>
    <w:rsid w:val="002A6ED2"/>
    <w:pPr>
      <w:ind w:left="720"/>
      <w:contextualSpacing/>
    </w:p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2A6ED2"/>
    <w:pPr>
      <w:outlineLvl w:val="9"/>
    </w:pPr>
  </w:style>
  <w:style w:type="paragraph" w:styleId="Normlnweb">
    <w:name w:val="Normal (Web)"/>
    <w:basedOn w:val="Normln"/>
    <w:uiPriority w:val="99"/>
    <w:rsid w:val="002F47B7"/>
    <w:pPr>
      <w:spacing w:before="100" w:beforeAutospacing="1" w:after="100" w:afterAutospacing="1"/>
    </w:pPr>
  </w:style>
  <w:style w:type="paragraph" w:styleId="Zkladntext2">
    <w:name w:val="Body Text 2"/>
    <w:basedOn w:val="Normln"/>
    <w:link w:val="Zkladntext2Char"/>
    <w:uiPriority w:val="99"/>
    <w:rsid w:val="002F47B7"/>
    <w:pPr>
      <w:spacing w:line="1000" w:lineRule="exact"/>
      <w:jc w:val="center"/>
    </w:pPr>
    <w:rPr>
      <w:b/>
      <w:bCs/>
      <w:sz w:val="52"/>
      <w:szCs w:val="52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2F47B7"/>
    <w:rPr>
      <w:rFonts w:ascii="Times New Roman" w:eastAsiaTheme="minorEastAsia" w:hAnsi="Times New Roman"/>
      <w:b/>
      <w:bCs/>
      <w:sz w:val="52"/>
      <w:szCs w:val="52"/>
      <w:lang w:eastAsia="cs-CZ"/>
    </w:rPr>
  </w:style>
  <w:style w:type="paragraph" w:styleId="Zkladntextodsazen2">
    <w:name w:val="Body Text Indent 2"/>
    <w:basedOn w:val="Normln"/>
    <w:link w:val="Zkladntextodsazen2Char"/>
    <w:uiPriority w:val="99"/>
    <w:rsid w:val="002F47B7"/>
    <w:pPr>
      <w:ind w:left="360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2F47B7"/>
    <w:rPr>
      <w:rFonts w:ascii="Times New Roman" w:eastAsiaTheme="minorEastAsia" w:hAnsi="Times New Roman"/>
      <w:sz w:val="24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rsid w:val="002F47B7"/>
    <w:pPr>
      <w:ind w:left="360"/>
    </w:p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rsid w:val="002F47B7"/>
    <w:rPr>
      <w:rFonts w:ascii="Times New Roman" w:eastAsiaTheme="minorEastAsia" w:hAnsi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rsid w:val="00082F40"/>
    <w:pPr>
      <w:tabs>
        <w:tab w:val="center" w:pos="4536"/>
        <w:tab w:val="right" w:pos="9072"/>
      </w:tabs>
    </w:pPr>
    <w:rPr>
      <w:sz w:val="22"/>
    </w:rPr>
  </w:style>
  <w:style w:type="character" w:customStyle="1" w:styleId="ZpatChar">
    <w:name w:val="Zápatí Char"/>
    <w:basedOn w:val="Standardnpsmoodstavce"/>
    <w:link w:val="Zpat"/>
    <w:uiPriority w:val="99"/>
    <w:rsid w:val="00082F40"/>
  </w:style>
  <w:style w:type="character" w:styleId="slostrnky">
    <w:name w:val="page number"/>
    <w:basedOn w:val="Standardnpsmoodstavce"/>
    <w:uiPriority w:val="99"/>
    <w:rsid w:val="002F47B7"/>
  </w:style>
  <w:style w:type="paragraph" w:styleId="Zkladntext">
    <w:name w:val="Body Text"/>
    <w:basedOn w:val="Normln"/>
    <w:link w:val="ZkladntextChar"/>
    <w:uiPriority w:val="99"/>
    <w:rsid w:val="002F47B7"/>
  </w:style>
  <w:style w:type="character" w:customStyle="1" w:styleId="ZkladntextChar">
    <w:name w:val="Základní text Char"/>
    <w:basedOn w:val="Standardnpsmoodstavce"/>
    <w:link w:val="Zkladntext"/>
    <w:uiPriority w:val="99"/>
    <w:rsid w:val="002F47B7"/>
    <w:rPr>
      <w:rFonts w:ascii="Times New Roman" w:eastAsiaTheme="minorEastAsia" w:hAnsi="Times New Roman"/>
      <w:sz w:val="24"/>
      <w:szCs w:val="24"/>
      <w:lang w:eastAsia="cs-CZ"/>
    </w:rPr>
  </w:style>
  <w:style w:type="character" w:styleId="Znakapoznpodarou">
    <w:name w:val="footnote reference"/>
    <w:basedOn w:val="Standardnpsmoodstavce"/>
    <w:uiPriority w:val="99"/>
    <w:rsid w:val="002F47B7"/>
    <w:rPr>
      <w:vertAlign w:val="superscript"/>
    </w:rPr>
  </w:style>
  <w:style w:type="paragraph" w:styleId="Zhlav">
    <w:name w:val="header"/>
    <w:basedOn w:val="Normln"/>
    <w:link w:val="ZhlavChar"/>
    <w:uiPriority w:val="99"/>
    <w:rsid w:val="002F47B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F47B7"/>
    <w:rPr>
      <w:rFonts w:ascii="Times New Roman" w:eastAsiaTheme="minorEastAsia" w:hAnsi="Times New Roman"/>
      <w:sz w:val="24"/>
      <w:szCs w:val="24"/>
      <w:lang w:eastAsia="cs-CZ"/>
    </w:rPr>
  </w:style>
  <w:style w:type="paragraph" w:styleId="Obsah1">
    <w:name w:val="toc 1"/>
    <w:basedOn w:val="Normln"/>
    <w:next w:val="Normln"/>
    <w:autoRedefine/>
    <w:uiPriority w:val="39"/>
    <w:rsid w:val="002F47B7"/>
    <w:pPr>
      <w:spacing w:before="360" w:after="360"/>
    </w:pPr>
    <w:rPr>
      <w:b/>
      <w:bCs/>
      <w:caps/>
      <w:u w:val="single"/>
    </w:rPr>
  </w:style>
  <w:style w:type="paragraph" w:styleId="Obsah2">
    <w:name w:val="toc 2"/>
    <w:basedOn w:val="Normln"/>
    <w:next w:val="Normln"/>
    <w:autoRedefine/>
    <w:uiPriority w:val="39"/>
    <w:rsid w:val="002F47B7"/>
    <w:rPr>
      <w:b/>
      <w:bCs/>
      <w:smallCaps/>
    </w:rPr>
  </w:style>
  <w:style w:type="character" w:styleId="Hypertextovodkaz">
    <w:name w:val="Hyperlink"/>
    <w:basedOn w:val="Standardnpsmoodstavce"/>
    <w:uiPriority w:val="99"/>
    <w:rsid w:val="002F47B7"/>
    <w:rPr>
      <w:color w:val="0000FF"/>
      <w:u w:val="single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2A6ED2"/>
    <w:rPr>
      <w:b/>
      <w:bCs/>
      <w:color w:val="4F81BD" w:themeColor="accent1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2A6ED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2A6ED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11"/>
    <w:qFormat/>
    <w:rsid w:val="002A6ED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2A6ED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iln">
    <w:name w:val="Strong"/>
    <w:basedOn w:val="Standardnpsmoodstavce"/>
    <w:uiPriority w:val="22"/>
    <w:qFormat/>
    <w:rsid w:val="002A6ED2"/>
    <w:rPr>
      <w:b/>
      <w:bCs/>
    </w:rPr>
  </w:style>
  <w:style w:type="character" w:styleId="Zvraznn">
    <w:name w:val="Emphasis"/>
    <w:basedOn w:val="Standardnpsmoodstavce"/>
    <w:uiPriority w:val="20"/>
    <w:qFormat/>
    <w:rsid w:val="002A6ED2"/>
    <w:rPr>
      <w:i/>
      <w:iCs/>
    </w:rPr>
  </w:style>
  <w:style w:type="paragraph" w:styleId="Bezmezer">
    <w:name w:val="No Spacing"/>
    <w:uiPriority w:val="1"/>
    <w:qFormat/>
    <w:rsid w:val="002A6ED2"/>
    <w:pPr>
      <w:spacing w:after="0" w:line="240" w:lineRule="auto"/>
    </w:pPr>
  </w:style>
  <w:style w:type="paragraph" w:styleId="Citt">
    <w:name w:val="Quote"/>
    <w:basedOn w:val="Normln"/>
    <w:next w:val="Normln"/>
    <w:link w:val="CittChar"/>
    <w:uiPriority w:val="29"/>
    <w:qFormat/>
    <w:rsid w:val="002A6ED2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2A6ED2"/>
    <w:rPr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2A6ED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2A6ED2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2A6ED2"/>
    <w:rPr>
      <w:i/>
      <w:iCs/>
      <w:color w:val="808080" w:themeColor="text1" w:themeTint="7F"/>
    </w:rPr>
  </w:style>
  <w:style w:type="character" w:styleId="Zdraznnintenzivn">
    <w:name w:val="Intense Emphasis"/>
    <w:basedOn w:val="Standardnpsmoodstavce"/>
    <w:uiPriority w:val="21"/>
    <w:qFormat/>
    <w:rsid w:val="002A6ED2"/>
    <w:rPr>
      <w:b/>
      <w:bCs/>
      <w:i/>
      <w:iCs/>
      <w:color w:val="4F81BD" w:themeColor="accent1"/>
    </w:rPr>
  </w:style>
  <w:style w:type="character" w:styleId="Odkazjemn">
    <w:name w:val="Subtle Reference"/>
    <w:basedOn w:val="Standardnpsmoodstavce"/>
    <w:uiPriority w:val="31"/>
    <w:qFormat/>
    <w:rsid w:val="002A6ED2"/>
    <w:rPr>
      <w:smallCaps/>
      <w:color w:val="C0504D" w:themeColor="accent2"/>
      <w:u w:val="single"/>
    </w:rPr>
  </w:style>
  <w:style w:type="character" w:styleId="Odkazintenzivn">
    <w:name w:val="Intense Reference"/>
    <w:basedOn w:val="Standardnpsmoodstavce"/>
    <w:uiPriority w:val="32"/>
    <w:qFormat/>
    <w:rsid w:val="002A6ED2"/>
    <w:rPr>
      <w:b/>
      <w:bCs/>
      <w:smallCaps/>
      <w:color w:val="C0504D" w:themeColor="accent2"/>
      <w:spacing w:val="5"/>
      <w:u w:val="single"/>
    </w:rPr>
  </w:style>
  <w:style w:type="character" w:styleId="Nzevknihy">
    <w:name w:val="Book Title"/>
    <w:basedOn w:val="Standardnpsmoodstavce"/>
    <w:uiPriority w:val="33"/>
    <w:qFormat/>
    <w:rsid w:val="002A6ED2"/>
    <w:rPr>
      <w:b/>
      <w:bCs/>
      <w:smallCaps/>
      <w:spacing w:val="5"/>
    </w:rPr>
  </w:style>
  <w:style w:type="paragraph" w:customStyle="1" w:styleId="Text4">
    <w:name w:val="Text_4"/>
    <w:basedOn w:val="Odstavecseseznamem"/>
    <w:link w:val="Text4Char"/>
    <w:qFormat/>
    <w:rsid w:val="00E3027F"/>
    <w:pPr>
      <w:numPr>
        <w:numId w:val="2"/>
      </w:numPr>
      <w:shd w:val="clear" w:color="auto" w:fill="D6E3BC" w:themeFill="accent3" w:themeFillTint="66"/>
      <w:spacing w:after="60" w:line="300" w:lineRule="exact"/>
      <w:ind w:right="1134"/>
    </w:p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CB4ACC"/>
    <w:rPr>
      <w:sz w:val="24"/>
    </w:rPr>
  </w:style>
  <w:style w:type="character" w:customStyle="1" w:styleId="Text4Char">
    <w:name w:val="Text_4 Char"/>
    <w:basedOn w:val="OdstavecseseznamemChar"/>
    <w:link w:val="Text4"/>
    <w:rsid w:val="00E3027F"/>
    <w:rPr>
      <w:rFonts w:eastAsia="Times New Roman" w:cs="Times New Roman"/>
      <w:sz w:val="24"/>
      <w:szCs w:val="20"/>
      <w:shd w:val="clear" w:color="auto" w:fill="D6E3BC" w:themeFill="accent3" w:themeFillTint="66"/>
    </w:rPr>
  </w:style>
  <w:style w:type="paragraph" w:styleId="Obsah3">
    <w:name w:val="toc 3"/>
    <w:basedOn w:val="Normln"/>
    <w:next w:val="Normln"/>
    <w:autoRedefine/>
    <w:uiPriority w:val="39"/>
    <w:unhideWhenUsed/>
    <w:rsid w:val="00E26466"/>
    <w:pPr>
      <w:spacing w:after="100"/>
      <w:ind w:left="480"/>
    </w:pPr>
  </w:style>
  <w:style w:type="paragraph" w:customStyle="1" w:styleId="odrakapika">
    <w:name w:val="odražka_pička"/>
    <w:basedOn w:val="Odstavecseseznamem"/>
    <w:link w:val="odrakapikaChar"/>
    <w:qFormat/>
    <w:rsid w:val="0009011B"/>
    <w:pPr>
      <w:numPr>
        <w:numId w:val="1"/>
      </w:numPr>
      <w:spacing w:before="120"/>
      <w:ind w:left="714" w:hanging="357"/>
    </w:pPr>
    <w:rPr>
      <w:b/>
    </w:rPr>
  </w:style>
  <w:style w:type="character" w:customStyle="1" w:styleId="odrakapikaChar">
    <w:name w:val="odražka_pička Char"/>
    <w:basedOn w:val="OdstavecseseznamemChar"/>
    <w:link w:val="odrakapika"/>
    <w:rsid w:val="0009011B"/>
    <w:rPr>
      <w:rFonts w:eastAsia="Times New Roman" w:cs="Times New Roman"/>
      <w:b/>
      <w:sz w:val="24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22D3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2D3C"/>
    <w:rPr>
      <w:rFonts w:ascii="Tahoma" w:hAnsi="Tahoma" w:cs="Tahoma"/>
      <w:sz w:val="16"/>
      <w:szCs w:val="16"/>
    </w:rPr>
  </w:style>
  <w:style w:type="paragraph" w:customStyle="1" w:styleId="Vychodiskavycet">
    <w:name w:val="Vychodiska_vycet"/>
    <w:basedOn w:val="Text4"/>
    <w:link w:val="VychodiskavycetChar"/>
    <w:qFormat/>
    <w:rsid w:val="004278A9"/>
    <w:pPr>
      <w:numPr>
        <w:numId w:val="3"/>
      </w:numPr>
      <w:shd w:val="clear" w:color="auto" w:fill="FFFFFF" w:themeFill="background1"/>
    </w:pPr>
    <w:rPr>
      <w:sz w:val="22"/>
    </w:rPr>
  </w:style>
  <w:style w:type="character" w:customStyle="1" w:styleId="VychodiskavycetChar">
    <w:name w:val="Vychodiska_vycet Char"/>
    <w:basedOn w:val="Text4Char"/>
    <w:link w:val="Vychodiskavycet"/>
    <w:rsid w:val="004278A9"/>
    <w:rPr>
      <w:rFonts w:eastAsia="Times New Roman" w:cs="Times New Roman"/>
      <w:sz w:val="24"/>
      <w:szCs w:val="20"/>
      <w:shd w:val="clear" w:color="auto" w:fill="FFFFFF" w:themeFill="background1"/>
    </w:rPr>
  </w:style>
  <w:style w:type="paragraph" w:customStyle="1" w:styleId="Splnno">
    <w:name w:val="Splněno"/>
    <w:basedOn w:val="Vychodiskavycet"/>
    <w:link w:val="SplnnoChar"/>
    <w:qFormat/>
    <w:rsid w:val="004278A9"/>
    <w:pPr>
      <w:numPr>
        <w:numId w:val="4"/>
      </w:numPr>
      <w:ind w:left="1775" w:hanging="357"/>
    </w:pPr>
    <w:rPr>
      <w:i/>
      <w:sz w:val="20"/>
    </w:rPr>
  </w:style>
  <w:style w:type="character" w:customStyle="1" w:styleId="SplnnoChar">
    <w:name w:val="Splněno Char"/>
    <w:basedOn w:val="VychodiskavycetChar"/>
    <w:link w:val="Splnno"/>
    <w:rsid w:val="004278A9"/>
    <w:rPr>
      <w:rFonts w:eastAsia="Times New Roman" w:cs="Times New Roman"/>
      <w:i/>
      <w:sz w:val="20"/>
      <w:szCs w:val="20"/>
      <w:shd w:val="clear" w:color="auto" w:fill="FFFFFF" w:themeFill="background1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8A351E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8A351E"/>
    <w:rPr>
      <w:rFonts w:eastAsia="Times New Roman" w:cs="Times New Roman"/>
      <w:sz w:val="24"/>
      <w:szCs w:val="20"/>
    </w:rPr>
  </w:style>
  <w:style w:type="paragraph" w:customStyle="1" w:styleId="SML2">
    <w:name w:val="SML2"/>
    <w:basedOn w:val="Normln"/>
    <w:rsid w:val="008A351E"/>
    <w:pPr>
      <w:autoSpaceDE w:val="0"/>
      <w:autoSpaceDN w:val="0"/>
      <w:spacing w:after="180"/>
      <w:jc w:val="center"/>
    </w:pPr>
    <w:rPr>
      <w:rFonts w:ascii="Times New Roman" w:hAnsi="Times New Roman"/>
      <w:b/>
      <w:bCs/>
      <w:sz w:val="20"/>
      <w:lang w:eastAsia="cs-CZ"/>
    </w:rPr>
  </w:style>
  <w:style w:type="character" w:customStyle="1" w:styleId="platne1">
    <w:name w:val="platne1"/>
    <w:basedOn w:val="Standardnpsmoodstavce"/>
    <w:rsid w:val="008A351E"/>
  </w:style>
  <w:style w:type="table" w:styleId="Mkatabulky">
    <w:name w:val="Table Grid"/>
    <w:basedOn w:val="Normlntabulka"/>
    <w:uiPriority w:val="59"/>
    <w:rsid w:val="00D77F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6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67D614-60C6-4874-BBDB-F2D4BDB49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ZUS_hlavickovy_papir_logo</Template>
  <TotalTime>0</TotalTime>
  <Pages>1</Pages>
  <Words>55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matulav</dc:creator>
  <cp:lastModifiedBy>Vlastimil Matula</cp:lastModifiedBy>
  <cp:revision>2</cp:revision>
  <cp:lastPrinted>2012-11-23T10:44:00Z</cp:lastPrinted>
  <dcterms:created xsi:type="dcterms:W3CDTF">2012-12-04T10:51:00Z</dcterms:created>
  <dcterms:modified xsi:type="dcterms:W3CDTF">2012-12-04T10:51:00Z</dcterms:modified>
</cp:coreProperties>
</file>